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381"/>
        <w:gridCol w:w="3060"/>
        <w:gridCol w:w="2363"/>
        <w:gridCol w:w="1597"/>
        <w:gridCol w:w="1860"/>
        <w:gridCol w:w="1410"/>
      </w:tblGrid>
      <w:tr w:rsidR="0048230D" w:rsidRPr="00CF1E24">
        <w:tc>
          <w:tcPr>
            <w:tcW w:w="1101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381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60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363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597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地点</w:t>
            </w:r>
          </w:p>
        </w:tc>
        <w:tc>
          <w:tcPr>
            <w:tcW w:w="1860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60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48230D" w:rsidRPr="00CF1E24">
        <w:tc>
          <w:tcPr>
            <w:tcW w:w="1101" w:type="dxa"/>
            <w:vMerge w:val="restart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小学部</w:t>
            </w:r>
          </w:p>
        </w:tc>
        <w:tc>
          <w:tcPr>
            <w:tcW w:w="1381" w:type="dxa"/>
          </w:tcPr>
          <w:p w:rsidR="0048230D" w:rsidRPr="00CF1E24" w:rsidRDefault="0048230D" w:rsidP="00E0351D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张伟</w:t>
            </w:r>
          </w:p>
        </w:tc>
        <w:tc>
          <w:tcPr>
            <w:tcW w:w="3060" w:type="dxa"/>
          </w:tcPr>
          <w:p w:rsidR="0048230D" w:rsidRPr="00CF1E24" w:rsidRDefault="0048230D" w:rsidP="00E0351D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折线统计图（第一课时）</w:t>
            </w:r>
          </w:p>
        </w:tc>
        <w:tc>
          <w:tcPr>
            <w:tcW w:w="2363" w:type="dxa"/>
          </w:tcPr>
          <w:p w:rsidR="0048230D" w:rsidRPr="00CF1E24" w:rsidRDefault="0048230D" w:rsidP="00E0351D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11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日（上午）</w:t>
            </w:r>
          </w:p>
        </w:tc>
        <w:tc>
          <w:tcPr>
            <w:tcW w:w="1597" w:type="dxa"/>
          </w:tcPr>
          <w:p w:rsidR="0048230D" w:rsidRPr="00CF1E24" w:rsidRDefault="0048230D" w:rsidP="00E0351D">
            <w:pPr>
              <w:spacing w:line="48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小学部</w:t>
            </w:r>
          </w:p>
        </w:tc>
        <w:tc>
          <w:tcPr>
            <w:tcW w:w="1860" w:type="dxa"/>
          </w:tcPr>
          <w:p w:rsidR="0048230D" w:rsidRPr="00CF1E24" w:rsidRDefault="0048230D" w:rsidP="00E0351D">
            <w:pPr>
              <w:spacing w:line="480" w:lineRule="auto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F1E2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抽签决定</w:t>
            </w:r>
          </w:p>
        </w:tc>
        <w:tc>
          <w:tcPr>
            <w:tcW w:w="1410" w:type="dxa"/>
          </w:tcPr>
          <w:p w:rsidR="0048230D" w:rsidRPr="00CF1E24" w:rsidRDefault="0048230D" w:rsidP="0048230D">
            <w:pPr>
              <w:spacing w:line="600" w:lineRule="auto"/>
              <w:ind w:firstLineChars="49" w:firstLine="31680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第一节</w:t>
            </w:r>
          </w:p>
        </w:tc>
      </w:tr>
      <w:tr w:rsidR="0048230D" w:rsidRPr="00CF1E24">
        <w:tc>
          <w:tcPr>
            <w:tcW w:w="1101" w:type="dxa"/>
            <w:vMerge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薛舒安</w:t>
            </w:r>
          </w:p>
        </w:tc>
        <w:tc>
          <w:tcPr>
            <w:tcW w:w="3060" w:type="dxa"/>
          </w:tcPr>
          <w:p w:rsidR="0048230D" w:rsidRPr="00CF1E24" w:rsidRDefault="0048230D" w:rsidP="00FA1BA3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折线统计图（第一课时）</w:t>
            </w:r>
          </w:p>
        </w:tc>
        <w:tc>
          <w:tcPr>
            <w:tcW w:w="2363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11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日（上午）</w:t>
            </w:r>
          </w:p>
        </w:tc>
        <w:tc>
          <w:tcPr>
            <w:tcW w:w="1597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小学部</w:t>
            </w:r>
          </w:p>
        </w:tc>
        <w:tc>
          <w:tcPr>
            <w:tcW w:w="1860" w:type="dxa"/>
          </w:tcPr>
          <w:p w:rsidR="0048230D" w:rsidRPr="00CF1E24" w:rsidRDefault="0048230D" w:rsidP="00FA1BA3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CF1E2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抽签决定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60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第二节</w:t>
            </w:r>
          </w:p>
        </w:tc>
      </w:tr>
      <w:tr w:rsidR="0048230D" w:rsidRPr="00CF1E24">
        <w:tc>
          <w:tcPr>
            <w:tcW w:w="1101" w:type="dxa"/>
            <w:vMerge w:val="restart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国际部</w:t>
            </w:r>
          </w:p>
        </w:tc>
        <w:tc>
          <w:tcPr>
            <w:tcW w:w="1381" w:type="dxa"/>
          </w:tcPr>
          <w:p w:rsidR="0048230D" w:rsidRPr="00CF1E24" w:rsidRDefault="0048230D" w:rsidP="00531F0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周雪岚</w:t>
            </w:r>
          </w:p>
        </w:tc>
        <w:tc>
          <w:tcPr>
            <w:tcW w:w="3060" w:type="dxa"/>
          </w:tcPr>
          <w:p w:rsidR="0048230D" w:rsidRPr="00CF1E24" w:rsidRDefault="0048230D" w:rsidP="00E035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容积</w:t>
            </w:r>
          </w:p>
        </w:tc>
        <w:tc>
          <w:tcPr>
            <w:tcW w:w="2363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日（上午）</w:t>
            </w:r>
          </w:p>
        </w:tc>
        <w:tc>
          <w:tcPr>
            <w:tcW w:w="1597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国际部</w:t>
            </w:r>
          </w:p>
        </w:tc>
        <w:tc>
          <w:tcPr>
            <w:tcW w:w="1860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五（</w:t>
            </w:r>
            <w:r w:rsidRPr="00CF1E24">
              <w:rPr>
                <w:b/>
                <w:bCs/>
                <w:sz w:val="28"/>
                <w:szCs w:val="28"/>
              </w:rPr>
              <w:t>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）班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60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第一节</w:t>
            </w:r>
          </w:p>
        </w:tc>
      </w:tr>
      <w:tr w:rsidR="0048230D" w:rsidRPr="00CF1E24">
        <w:tc>
          <w:tcPr>
            <w:tcW w:w="1101" w:type="dxa"/>
            <w:vMerge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张琦</w:t>
            </w:r>
          </w:p>
        </w:tc>
        <w:tc>
          <w:tcPr>
            <w:tcW w:w="3060" w:type="dxa"/>
          </w:tcPr>
          <w:p w:rsidR="0048230D" w:rsidRPr="00CF1E24" w:rsidRDefault="0048230D" w:rsidP="00E035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容积</w:t>
            </w:r>
          </w:p>
        </w:tc>
        <w:tc>
          <w:tcPr>
            <w:tcW w:w="2363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日（上午）</w:t>
            </w:r>
          </w:p>
        </w:tc>
        <w:tc>
          <w:tcPr>
            <w:tcW w:w="1597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国际部</w:t>
            </w:r>
          </w:p>
        </w:tc>
        <w:tc>
          <w:tcPr>
            <w:tcW w:w="1860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五（</w:t>
            </w:r>
            <w:r w:rsidRPr="00CF1E24">
              <w:rPr>
                <w:b/>
                <w:bCs/>
                <w:sz w:val="28"/>
                <w:szCs w:val="28"/>
              </w:rPr>
              <w:t>3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）班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60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第二节</w:t>
            </w:r>
          </w:p>
        </w:tc>
      </w:tr>
      <w:tr w:rsidR="0048230D" w:rsidRPr="00CF1E24">
        <w:tc>
          <w:tcPr>
            <w:tcW w:w="1101" w:type="dxa"/>
            <w:vMerge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许燕</w:t>
            </w:r>
          </w:p>
        </w:tc>
        <w:tc>
          <w:tcPr>
            <w:tcW w:w="3060" w:type="dxa"/>
          </w:tcPr>
          <w:p w:rsidR="0048230D" w:rsidRPr="00CF1E24" w:rsidRDefault="0048230D" w:rsidP="00E035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容积</w:t>
            </w:r>
          </w:p>
        </w:tc>
        <w:tc>
          <w:tcPr>
            <w:tcW w:w="2363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日（上午）</w:t>
            </w:r>
          </w:p>
        </w:tc>
        <w:tc>
          <w:tcPr>
            <w:tcW w:w="1597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国际部</w:t>
            </w:r>
          </w:p>
        </w:tc>
        <w:tc>
          <w:tcPr>
            <w:tcW w:w="1860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五（</w:t>
            </w:r>
            <w:r w:rsidRPr="00CF1E24">
              <w:rPr>
                <w:b/>
                <w:bCs/>
                <w:sz w:val="28"/>
                <w:szCs w:val="28"/>
              </w:rPr>
              <w:t>1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）班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60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第三节</w:t>
            </w:r>
          </w:p>
        </w:tc>
      </w:tr>
      <w:tr w:rsidR="0048230D" w:rsidRPr="00CF1E24">
        <w:tc>
          <w:tcPr>
            <w:tcW w:w="1101" w:type="dxa"/>
            <w:vMerge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:rsidR="0048230D" w:rsidRPr="00CF1E24" w:rsidRDefault="0048230D" w:rsidP="00531F0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沈喜丽</w:t>
            </w:r>
          </w:p>
        </w:tc>
        <w:tc>
          <w:tcPr>
            <w:tcW w:w="3060" w:type="dxa"/>
          </w:tcPr>
          <w:p w:rsidR="0048230D" w:rsidRPr="00CF1E24" w:rsidRDefault="0048230D" w:rsidP="00E0351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小数的加法和减法</w:t>
            </w:r>
          </w:p>
        </w:tc>
        <w:tc>
          <w:tcPr>
            <w:tcW w:w="2363" w:type="dxa"/>
          </w:tcPr>
          <w:p w:rsidR="0048230D" w:rsidRPr="00CF1E24" w:rsidRDefault="0048230D" w:rsidP="00531F0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日（下午）</w:t>
            </w:r>
          </w:p>
        </w:tc>
        <w:tc>
          <w:tcPr>
            <w:tcW w:w="1597" w:type="dxa"/>
          </w:tcPr>
          <w:p w:rsidR="0048230D" w:rsidRPr="00CF1E24" w:rsidRDefault="0048230D" w:rsidP="00E0351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国际部</w:t>
            </w:r>
          </w:p>
        </w:tc>
        <w:tc>
          <w:tcPr>
            <w:tcW w:w="1860" w:type="dxa"/>
          </w:tcPr>
          <w:p w:rsidR="0048230D" w:rsidRPr="00CF1E24" w:rsidRDefault="0048230D" w:rsidP="00E0351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四（</w:t>
            </w:r>
            <w:r w:rsidRPr="00CF1E24">
              <w:rPr>
                <w:b/>
                <w:bCs/>
                <w:sz w:val="28"/>
                <w:szCs w:val="28"/>
              </w:rPr>
              <w:t>1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）班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第五节</w:t>
            </w:r>
          </w:p>
        </w:tc>
      </w:tr>
      <w:tr w:rsidR="0048230D" w:rsidRPr="00CF1E24">
        <w:tc>
          <w:tcPr>
            <w:tcW w:w="1101" w:type="dxa"/>
            <w:vMerge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1" w:type="dxa"/>
          </w:tcPr>
          <w:p w:rsidR="0048230D" w:rsidRPr="00CF1E24" w:rsidRDefault="0048230D" w:rsidP="00E0351D">
            <w:pPr>
              <w:spacing w:line="72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臧平</w:t>
            </w:r>
          </w:p>
        </w:tc>
        <w:tc>
          <w:tcPr>
            <w:tcW w:w="3060" w:type="dxa"/>
          </w:tcPr>
          <w:p w:rsidR="0048230D" w:rsidRPr="00CF1E24" w:rsidRDefault="0048230D" w:rsidP="00E0351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小数的加法和减法</w:t>
            </w:r>
          </w:p>
        </w:tc>
        <w:tc>
          <w:tcPr>
            <w:tcW w:w="2363" w:type="dxa"/>
          </w:tcPr>
          <w:p w:rsidR="0048230D" w:rsidRPr="00CF1E24" w:rsidRDefault="0048230D" w:rsidP="00531F0D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月</w:t>
            </w:r>
            <w:r w:rsidRPr="00CF1E24">
              <w:rPr>
                <w:b/>
                <w:bCs/>
                <w:sz w:val="28"/>
                <w:szCs w:val="28"/>
              </w:rPr>
              <w:t>12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日（下午）</w:t>
            </w:r>
          </w:p>
        </w:tc>
        <w:tc>
          <w:tcPr>
            <w:tcW w:w="1597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国际部</w:t>
            </w:r>
          </w:p>
        </w:tc>
        <w:tc>
          <w:tcPr>
            <w:tcW w:w="1860" w:type="dxa"/>
          </w:tcPr>
          <w:p w:rsidR="0048230D" w:rsidRPr="00CF1E24" w:rsidRDefault="0048230D" w:rsidP="00FA1BA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四（</w:t>
            </w:r>
            <w:r w:rsidRPr="00CF1E24">
              <w:rPr>
                <w:b/>
                <w:bCs/>
                <w:sz w:val="28"/>
                <w:szCs w:val="28"/>
              </w:rPr>
              <w:t>2</w:t>
            </w: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）班</w:t>
            </w:r>
          </w:p>
        </w:tc>
        <w:tc>
          <w:tcPr>
            <w:tcW w:w="1410" w:type="dxa"/>
          </w:tcPr>
          <w:p w:rsidR="0048230D" w:rsidRPr="00CF1E24" w:rsidRDefault="0048230D" w:rsidP="00E0351D">
            <w:pPr>
              <w:spacing w:line="60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CF1E24">
              <w:rPr>
                <w:rFonts w:cs="宋体" w:hint="eastAsia"/>
                <w:b/>
                <w:bCs/>
                <w:sz w:val="28"/>
                <w:szCs w:val="28"/>
              </w:rPr>
              <w:t>第六节</w:t>
            </w:r>
          </w:p>
        </w:tc>
      </w:tr>
    </w:tbl>
    <w:p w:rsidR="0048230D" w:rsidRDefault="0048230D" w:rsidP="00E0351D">
      <w:pPr>
        <w:jc w:val="center"/>
        <w:rPr>
          <w:rFonts w:cs="Times New Roman"/>
        </w:rPr>
      </w:pPr>
    </w:p>
    <w:sectPr w:rsidR="0048230D" w:rsidSect="00E035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0D" w:rsidRDefault="0048230D" w:rsidP="00531F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230D" w:rsidRDefault="0048230D" w:rsidP="00531F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0D" w:rsidRDefault="0048230D" w:rsidP="00531F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230D" w:rsidRDefault="0048230D" w:rsidP="00531F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51D"/>
    <w:rsid w:val="00001B49"/>
    <w:rsid w:val="00007600"/>
    <w:rsid w:val="00007D9D"/>
    <w:rsid w:val="00011DE1"/>
    <w:rsid w:val="000135EB"/>
    <w:rsid w:val="000174B7"/>
    <w:rsid w:val="00024C4B"/>
    <w:rsid w:val="00027BCA"/>
    <w:rsid w:val="00033195"/>
    <w:rsid w:val="000357B0"/>
    <w:rsid w:val="000401B9"/>
    <w:rsid w:val="00040405"/>
    <w:rsid w:val="000458AC"/>
    <w:rsid w:val="00047CFA"/>
    <w:rsid w:val="000501FF"/>
    <w:rsid w:val="00063C6B"/>
    <w:rsid w:val="00074BDF"/>
    <w:rsid w:val="000763FB"/>
    <w:rsid w:val="000805CE"/>
    <w:rsid w:val="00086115"/>
    <w:rsid w:val="00087275"/>
    <w:rsid w:val="000A0349"/>
    <w:rsid w:val="000A2EE0"/>
    <w:rsid w:val="000B0CEE"/>
    <w:rsid w:val="000C566D"/>
    <w:rsid w:val="000D7BD0"/>
    <w:rsid w:val="000E3161"/>
    <w:rsid w:val="000E77B0"/>
    <w:rsid w:val="000E7BE8"/>
    <w:rsid w:val="00100396"/>
    <w:rsid w:val="00110376"/>
    <w:rsid w:val="0011670C"/>
    <w:rsid w:val="0012392A"/>
    <w:rsid w:val="001261A0"/>
    <w:rsid w:val="001370D5"/>
    <w:rsid w:val="0016096A"/>
    <w:rsid w:val="00164F17"/>
    <w:rsid w:val="0016693E"/>
    <w:rsid w:val="001814F3"/>
    <w:rsid w:val="00182090"/>
    <w:rsid w:val="00187EDC"/>
    <w:rsid w:val="00191EBD"/>
    <w:rsid w:val="0019536D"/>
    <w:rsid w:val="00195FF5"/>
    <w:rsid w:val="001B2C87"/>
    <w:rsid w:val="001B704A"/>
    <w:rsid w:val="001C7A71"/>
    <w:rsid w:val="001D1B3B"/>
    <w:rsid w:val="001D35E5"/>
    <w:rsid w:val="001D600E"/>
    <w:rsid w:val="001D6696"/>
    <w:rsid w:val="001E5988"/>
    <w:rsid w:val="001F60BC"/>
    <w:rsid w:val="001F6370"/>
    <w:rsid w:val="002024BF"/>
    <w:rsid w:val="002068B2"/>
    <w:rsid w:val="0021671C"/>
    <w:rsid w:val="00216B74"/>
    <w:rsid w:val="00226D9A"/>
    <w:rsid w:val="0023741E"/>
    <w:rsid w:val="00256458"/>
    <w:rsid w:val="00262C9E"/>
    <w:rsid w:val="00264C91"/>
    <w:rsid w:val="00281F87"/>
    <w:rsid w:val="002835B3"/>
    <w:rsid w:val="00283A02"/>
    <w:rsid w:val="002856A6"/>
    <w:rsid w:val="00293506"/>
    <w:rsid w:val="00293D57"/>
    <w:rsid w:val="002A0220"/>
    <w:rsid w:val="002A0BCE"/>
    <w:rsid w:val="002A64CB"/>
    <w:rsid w:val="002B058E"/>
    <w:rsid w:val="002B57D6"/>
    <w:rsid w:val="002C6B1B"/>
    <w:rsid w:val="002E5D3E"/>
    <w:rsid w:val="002F6BE7"/>
    <w:rsid w:val="00311E6D"/>
    <w:rsid w:val="0031332E"/>
    <w:rsid w:val="00326DE4"/>
    <w:rsid w:val="00341FFC"/>
    <w:rsid w:val="00342479"/>
    <w:rsid w:val="0034352B"/>
    <w:rsid w:val="003442CB"/>
    <w:rsid w:val="00354FF1"/>
    <w:rsid w:val="003552CE"/>
    <w:rsid w:val="0036402C"/>
    <w:rsid w:val="003653FE"/>
    <w:rsid w:val="00372A90"/>
    <w:rsid w:val="00375A9C"/>
    <w:rsid w:val="00376198"/>
    <w:rsid w:val="00380D5A"/>
    <w:rsid w:val="0038424B"/>
    <w:rsid w:val="00397B01"/>
    <w:rsid w:val="00397B5E"/>
    <w:rsid w:val="003C0377"/>
    <w:rsid w:val="003D31C1"/>
    <w:rsid w:val="003D6107"/>
    <w:rsid w:val="003E027A"/>
    <w:rsid w:val="003E1534"/>
    <w:rsid w:val="0040272C"/>
    <w:rsid w:val="004142D3"/>
    <w:rsid w:val="00417504"/>
    <w:rsid w:val="00423AF5"/>
    <w:rsid w:val="0044714B"/>
    <w:rsid w:val="00451C5C"/>
    <w:rsid w:val="00471CD7"/>
    <w:rsid w:val="004774A7"/>
    <w:rsid w:val="00481DBD"/>
    <w:rsid w:val="0048230D"/>
    <w:rsid w:val="00490DE0"/>
    <w:rsid w:val="00493DF1"/>
    <w:rsid w:val="004955C2"/>
    <w:rsid w:val="004A6AB6"/>
    <w:rsid w:val="004B2180"/>
    <w:rsid w:val="004E4092"/>
    <w:rsid w:val="004E470D"/>
    <w:rsid w:val="004F5ABC"/>
    <w:rsid w:val="005148A8"/>
    <w:rsid w:val="005161D6"/>
    <w:rsid w:val="00520785"/>
    <w:rsid w:val="00523D13"/>
    <w:rsid w:val="00527439"/>
    <w:rsid w:val="00531F0D"/>
    <w:rsid w:val="005519B0"/>
    <w:rsid w:val="00556BD8"/>
    <w:rsid w:val="00557AB0"/>
    <w:rsid w:val="00560015"/>
    <w:rsid w:val="00563BAA"/>
    <w:rsid w:val="005656E8"/>
    <w:rsid w:val="005709ED"/>
    <w:rsid w:val="00580003"/>
    <w:rsid w:val="00584E41"/>
    <w:rsid w:val="005860FD"/>
    <w:rsid w:val="00586D06"/>
    <w:rsid w:val="00593162"/>
    <w:rsid w:val="005C0889"/>
    <w:rsid w:val="005C49EF"/>
    <w:rsid w:val="005D3B24"/>
    <w:rsid w:val="005E5356"/>
    <w:rsid w:val="005F3217"/>
    <w:rsid w:val="00600EFF"/>
    <w:rsid w:val="00606F81"/>
    <w:rsid w:val="006116D2"/>
    <w:rsid w:val="00620896"/>
    <w:rsid w:val="006243EB"/>
    <w:rsid w:val="0064521B"/>
    <w:rsid w:val="00647D29"/>
    <w:rsid w:val="00656848"/>
    <w:rsid w:val="006568E8"/>
    <w:rsid w:val="00692741"/>
    <w:rsid w:val="00693B92"/>
    <w:rsid w:val="00694685"/>
    <w:rsid w:val="0069533A"/>
    <w:rsid w:val="006A2919"/>
    <w:rsid w:val="006A4B44"/>
    <w:rsid w:val="006B6E9D"/>
    <w:rsid w:val="006E6814"/>
    <w:rsid w:val="006E68A9"/>
    <w:rsid w:val="006E7DE0"/>
    <w:rsid w:val="006F16C9"/>
    <w:rsid w:val="006F2C22"/>
    <w:rsid w:val="006F2F2C"/>
    <w:rsid w:val="00701CD4"/>
    <w:rsid w:val="00702AA0"/>
    <w:rsid w:val="00717F51"/>
    <w:rsid w:val="00717FA0"/>
    <w:rsid w:val="0075204E"/>
    <w:rsid w:val="00756953"/>
    <w:rsid w:val="00763A53"/>
    <w:rsid w:val="00772F6F"/>
    <w:rsid w:val="007802F2"/>
    <w:rsid w:val="00780536"/>
    <w:rsid w:val="00781630"/>
    <w:rsid w:val="00783A48"/>
    <w:rsid w:val="0079071E"/>
    <w:rsid w:val="00791DB5"/>
    <w:rsid w:val="00794352"/>
    <w:rsid w:val="007B3049"/>
    <w:rsid w:val="007C40B6"/>
    <w:rsid w:val="007F50AC"/>
    <w:rsid w:val="00805880"/>
    <w:rsid w:val="00822CA2"/>
    <w:rsid w:val="008263E0"/>
    <w:rsid w:val="00830229"/>
    <w:rsid w:val="00837769"/>
    <w:rsid w:val="00845459"/>
    <w:rsid w:val="00851621"/>
    <w:rsid w:val="008543C7"/>
    <w:rsid w:val="00863CB3"/>
    <w:rsid w:val="00872929"/>
    <w:rsid w:val="008729AF"/>
    <w:rsid w:val="00872EC9"/>
    <w:rsid w:val="00873EDB"/>
    <w:rsid w:val="008750D8"/>
    <w:rsid w:val="00877B25"/>
    <w:rsid w:val="0088352A"/>
    <w:rsid w:val="008937A7"/>
    <w:rsid w:val="008A0D43"/>
    <w:rsid w:val="008A1995"/>
    <w:rsid w:val="008B3595"/>
    <w:rsid w:val="008C1BCF"/>
    <w:rsid w:val="008F2880"/>
    <w:rsid w:val="008F68C0"/>
    <w:rsid w:val="009032EF"/>
    <w:rsid w:val="00907CDF"/>
    <w:rsid w:val="00925D49"/>
    <w:rsid w:val="00936418"/>
    <w:rsid w:val="00936ACC"/>
    <w:rsid w:val="009377EF"/>
    <w:rsid w:val="009440A2"/>
    <w:rsid w:val="009461D1"/>
    <w:rsid w:val="009512AC"/>
    <w:rsid w:val="0096776F"/>
    <w:rsid w:val="00967F09"/>
    <w:rsid w:val="00970C42"/>
    <w:rsid w:val="00994239"/>
    <w:rsid w:val="009A4DB4"/>
    <w:rsid w:val="009B3FD1"/>
    <w:rsid w:val="009C1D2F"/>
    <w:rsid w:val="009C483E"/>
    <w:rsid w:val="009C669C"/>
    <w:rsid w:val="009C6E08"/>
    <w:rsid w:val="009D3383"/>
    <w:rsid w:val="009D7BD3"/>
    <w:rsid w:val="009E1B64"/>
    <w:rsid w:val="009E214D"/>
    <w:rsid w:val="009E52EE"/>
    <w:rsid w:val="009F2C92"/>
    <w:rsid w:val="00A02C4F"/>
    <w:rsid w:val="00A133A0"/>
    <w:rsid w:val="00A210DB"/>
    <w:rsid w:val="00A221A7"/>
    <w:rsid w:val="00A401C0"/>
    <w:rsid w:val="00A441E8"/>
    <w:rsid w:val="00A46FC1"/>
    <w:rsid w:val="00A5639D"/>
    <w:rsid w:val="00A616F0"/>
    <w:rsid w:val="00A6257E"/>
    <w:rsid w:val="00A6332F"/>
    <w:rsid w:val="00A650C8"/>
    <w:rsid w:val="00A66B2A"/>
    <w:rsid w:val="00A71135"/>
    <w:rsid w:val="00A77796"/>
    <w:rsid w:val="00A80F92"/>
    <w:rsid w:val="00A93784"/>
    <w:rsid w:val="00AA4773"/>
    <w:rsid w:val="00AB42D0"/>
    <w:rsid w:val="00AC3788"/>
    <w:rsid w:val="00AC434F"/>
    <w:rsid w:val="00AC6452"/>
    <w:rsid w:val="00AD5CCD"/>
    <w:rsid w:val="00B01576"/>
    <w:rsid w:val="00B16049"/>
    <w:rsid w:val="00B21E34"/>
    <w:rsid w:val="00B26E68"/>
    <w:rsid w:val="00B314F8"/>
    <w:rsid w:val="00B45790"/>
    <w:rsid w:val="00B72D34"/>
    <w:rsid w:val="00B74EEB"/>
    <w:rsid w:val="00B77C9A"/>
    <w:rsid w:val="00B82BF2"/>
    <w:rsid w:val="00B9100A"/>
    <w:rsid w:val="00BB2623"/>
    <w:rsid w:val="00BB4CBA"/>
    <w:rsid w:val="00BC1EDA"/>
    <w:rsid w:val="00BC2175"/>
    <w:rsid w:val="00BE4B99"/>
    <w:rsid w:val="00BE69D7"/>
    <w:rsid w:val="00BF2792"/>
    <w:rsid w:val="00BF4797"/>
    <w:rsid w:val="00C0199A"/>
    <w:rsid w:val="00C07B8C"/>
    <w:rsid w:val="00C106B1"/>
    <w:rsid w:val="00C17606"/>
    <w:rsid w:val="00C21743"/>
    <w:rsid w:val="00C2200F"/>
    <w:rsid w:val="00C24622"/>
    <w:rsid w:val="00C2651A"/>
    <w:rsid w:val="00C3224B"/>
    <w:rsid w:val="00C36C4C"/>
    <w:rsid w:val="00C36CAE"/>
    <w:rsid w:val="00C46EDC"/>
    <w:rsid w:val="00C620EC"/>
    <w:rsid w:val="00C67F19"/>
    <w:rsid w:val="00C77847"/>
    <w:rsid w:val="00C8629E"/>
    <w:rsid w:val="00C8785B"/>
    <w:rsid w:val="00C92759"/>
    <w:rsid w:val="00C96B91"/>
    <w:rsid w:val="00CA5FEC"/>
    <w:rsid w:val="00CA6D0E"/>
    <w:rsid w:val="00CB24F8"/>
    <w:rsid w:val="00CB7AE2"/>
    <w:rsid w:val="00CC26EE"/>
    <w:rsid w:val="00CD4A35"/>
    <w:rsid w:val="00CF1E24"/>
    <w:rsid w:val="00D0393A"/>
    <w:rsid w:val="00D14E2F"/>
    <w:rsid w:val="00D24475"/>
    <w:rsid w:val="00D41691"/>
    <w:rsid w:val="00D41EFE"/>
    <w:rsid w:val="00D44E14"/>
    <w:rsid w:val="00D546E6"/>
    <w:rsid w:val="00D56D97"/>
    <w:rsid w:val="00D834BF"/>
    <w:rsid w:val="00D9282D"/>
    <w:rsid w:val="00D92AD6"/>
    <w:rsid w:val="00DA5A5C"/>
    <w:rsid w:val="00DA5AD3"/>
    <w:rsid w:val="00DA79A8"/>
    <w:rsid w:val="00DB713E"/>
    <w:rsid w:val="00DC263B"/>
    <w:rsid w:val="00DD2C1F"/>
    <w:rsid w:val="00DD30B1"/>
    <w:rsid w:val="00DF378D"/>
    <w:rsid w:val="00DF7011"/>
    <w:rsid w:val="00E0351D"/>
    <w:rsid w:val="00E14034"/>
    <w:rsid w:val="00E1628B"/>
    <w:rsid w:val="00E2682E"/>
    <w:rsid w:val="00E273AF"/>
    <w:rsid w:val="00E27745"/>
    <w:rsid w:val="00E36135"/>
    <w:rsid w:val="00E3786A"/>
    <w:rsid w:val="00E45A4B"/>
    <w:rsid w:val="00E515C5"/>
    <w:rsid w:val="00E565FF"/>
    <w:rsid w:val="00E600A8"/>
    <w:rsid w:val="00E665D1"/>
    <w:rsid w:val="00E727DF"/>
    <w:rsid w:val="00E85511"/>
    <w:rsid w:val="00E907DB"/>
    <w:rsid w:val="00E96FD1"/>
    <w:rsid w:val="00EA1535"/>
    <w:rsid w:val="00EB4D87"/>
    <w:rsid w:val="00ED33C4"/>
    <w:rsid w:val="00EE3EDC"/>
    <w:rsid w:val="00F10467"/>
    <w:rsid w:val="00F11887"/>
    <w:rsid w:val="00F16DF3"/>
    <w:rsid w:val="00F25CAA"/>
    <w:rsid w:val="00F41D46"/>
    <w:rsid w:val="00F51828"/>
    <w:rsid w:val="00F648B0"/>
    <w:rsid w:val="00F70D4A"/>
    <w:rsid w:val="00F8058A"/>
    <w:rsid w:val="00F838CC"/>
    <w:rsid w:val="00F92F2B"/>
    <w:rsid w:val="00FA1BA3"/>
    <w:rsid w:val="00FB5EC1"/>
    <w:rsid w:val="00FD5246"/>
    <w:rsid w:val="00FD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31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1F0D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31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1F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43</Words>
  <Characters>246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</dc:title>
  <dc:subject/>
  <dc:creator>wanghs</dc:creator>
  <cp:keywords/>
  <dc:description/>
  <cp:lastModifiedBy>微软用户</cp:lastModifiedBy>
  <cp:revision>2</cp:revision>
  <dcterms:created xsi:type="dcterms:W3CDTF">2012-12-04T05:10:00Z</dcterms:created>
  <dcterms:modified xsi:type="dcterms:W3CDTF">2012-12-04T05:10:00Z</dcterms:modified>
</cp:coreProperties>
</file>