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30" w:rsidRDefault="00350930" w:rsidP="00025D61">
      <w:pPr>
        <w:jc w:val="center"/>
        <w:rPr>
          <w:b/>
          <w:bCs/>
          <w:sz w:val="30"/>
          <w:szCs w:val="30"/>
        </w:rPr>
      </w:pPr>
      <w:r w:rsidRPr="00025D61">
        <w:rPr>
          <w:rFonts w:cs="宋体" w:hint="eastAsia"/>
          <w:b/>
          <w:bCs/>
          <w:sz w:val="30"/>
          <w:szCs w:val="30"/>
        </w:rPr>
        <w:t>第九届中青年教师特色课安排表</w:t>
      </w:r>
      <w:r>
        <w:rPr>
          <w:rFonts w:cs="宋体" w:hint="eastAsia"/>
          <w:b/>
          <w:bCs/>
          <w:sz w:val="30"/>
          <w:szCs w:val="30"/>
        </w:rPr>
        <w:t>（小学文科）</w:t>
      </w:r>
    </w:p>
    <w:p w:rsidR="00350930" w:rsidRPr="00025D61" w:rsidRDefault="00350930" w:rsidP="00907AE5">
      <w:pPr>
        <w:spacing w:afterLines="50"/>
        <w:jc w:val="center"/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"/>
        <w:gridCol w:w="1371"/>
        <w:gridCol w:w="1092"/>
        <w:gridCol w:w="1092"/>
        <w:gridCol w:w="1093"/>
        <w:gridCol w:w="2511"/>
        <w:gridCol w:w="871"/>
      </w:tblGrid>
      <w:tr w:rsidR="00350930" w:rsidRPr="00025D61">
        <w:tc>
          <w:tcPr>
            <w:tcW w:w="5000" w:type="pct"/>
            <w:gridSpan w:val="7"/>
          </w:tcPr>
          <w:p w:rsidR="00350930" w:rsidRPr="00907AE5" w:rsidRDefault="00350930" w:rsidP="00907AE5">
            <w:pPr>
              <w:spacing w:afterLines="50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英语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>24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周一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（齐河校区）</w:t>
            </w:r>
          </w:p>
        </w:tc>
      </w:tr>
      <w:tr w:rsidR="00350930" w:rsidRPr="00025D61">
        <w:tc>
          <w:tcPr>
            <w:tcW w:w="289" w:type="pct"/>
          </w:tcPr>
          <w:p w:rsidR="00350930" w:rsidRPr="00907AE5" w:rsidRDefault="00350930" w:rsidP="00907AE5">
            <w:pPr>
              <w:spacing w:afterLines="5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04" w:type="pct"/>
          </w:tcPr>
          <w:p w:rsidR="00350930" w:rsidRPr="00907AE5" w:rsidRDefault="00350930" w:rsidP="00907AE5">
            <w:pPr>
              <w:spacing w:afterLines="50"/>
              <w:jc w:val="center"/>
              <w:rPr>
                <w:rFonts w:ascii="宋体" w:cs="宋体"/>
                <w:b/>
                <w:bCs/>
              </w:rPr>
            </w:pPr>
            <w:r w:rsidRPr="00907AE5">
              <w:rPr>
                <w:rFonts w:ascii="宋体" w:hAnsi="宋体" w:cs="宋体" w:hint="eastAsia"/>
                <w:b/>
                <w:bCs/>
              </w:rPr>
              <w:t>开课时间</w:t>
            </w:r>
          </w:p>
        </w:tc>
        <w:tc>
          <w:tcPr>
            <w:tcW w:w="641" w:type="pct"/>
          </w:tcPr>
          <w:p w:rsidR="00350930" w:rsidRPr="00907AE5" w:rsidRDefault="00350930" w:rsidP="00907AE5">
            <w:pPr>
              <w:spacing w:afterLines="50"/>
              <w:jc w:val="center"/>
              <w:rPr>
                <w:rFonts w:ascii="宋体" w:cs="宋体"/>
                <w:b/>
                <w:bCs/>
              </w:rPr>
            </w:pPr>
            <w:r w:rsidRPr="00907AE5">
              <w:rPr>
                <w:rFonts w:ascii="宋体" w:hAnsi="宋体" w:cs="宋体" w:hint="eastAsia"/>
                <w:b/>
                <w:bCs/>
              </w:rPr>
              <w:t>开课教室</w:t>
            </w:r>
          </w:p>
        </w:tc>
        <w:tc>
          <w:tcPr>
            <w:tcW w:w="641" w:type="pct"/>
          </w:tcPr>
          <w:p w:rsidR="00350930" w:rsidRPr="00907AE5" w:rsidRDefault="00350930" w:rsidP="00907AE5">
            <w:pPr>
              <w:spacing w:afterLines="50"/>
              <w:jc w:val="center"/>
              <w:rPr>
                <w:rFonts w:ascii="宋体" w:cs="宋体"/>
                <w:b/>
                <w:bCs/>
              </w:rPr>
            </w:pPr>
            <w:r w:rsidRPr="00907AE5">
              <w:rPr>
                <w:rFonts w:ascii="宋体" w:hAnsi="宋体" w:cs="宋体" w:hint="eastAsia"/>
                <w:b/>
                <w:bCs/>
              </w:rPr>
              <w:t>开课教师</w:t>
            </w:r>
          </w:p>
        </w:tc>
        <w:tc>
          <w:tcPr>
            <w:tcW w:w="641" w:type="pct"/>
          </w:tcPr>
          <w:p w:rsidR="00350930" w:rsidRPr="00907AE5" w:rsidRDefault="00350930" w:rsidP="00907AE5">
            <w:pPr>
              <w:spacing w:afterLines="50"/>
              <w:jc w:val="center"/>
              <w:rPr>
                <w:rFonts w:ascii="宋体" w:cs="宋体"/>
                <w:b/>
                <w:bCs/>
              </w:rPr>
            </w:pPr>
            <w:r w:rsidRPr="00907AE5">
              <w:rPr>
                <w:rFonts w:ascii="宋体" w:hAnsi="宋体" w:cs="宋体" w:hint="eastAsia"/>
                <w:b/>
                <w:bCs/>
              </w:rPr>
              <w:t>开课班级</w:t>
            </w:r>
          </w:p>
        </w:tc>
        <w:tc>
          <w:tcPr>
            <w:tcW w:w="1473" w:type="pct"/>
          </w:tcPr>
          <w:p w:rsidR="00350930" w:rsidRPr="00907AE5" w:rsidRDefault="00350930" w:rsidP="00907AE5">
            <w:pPr>
              <w:spacing w:afterLines="50"/>
              <w:jc w:val="center"/>
              <w:rPr>
                <w:rFonts w:ascii="宋体" w:cs="宋体"/>
                <w:b/>
                <w:bCs/>
              </w:rPr>
            </w:pPr>
            <w:r w:rsidRPr="00907AE5">
              <w:rPr>
                <w:rFonts w:ascii="宋体" w:hAnsi="宋体" w:cs="宋体" w:hint="eastAsia"/>
                <w:b/>
                <w:bCs/>
              </w:rPr>
              <w:t>课题</w:t>
            </w:r>
          </w:p>
        </w:tc>
        <w:tc>
          <w:tcPr>
            <w:tcW w:w="511" w:type="pct"/>
          </w:tcPr>
          <w:p w:rsidR="00350930" w:rsidRPr="00907AE5" w:rsidRDefault="00350930" w:rsidP="00907AE5">
            <w:pPr>
              <w:spacing w:afterLines="50"/>
              <w:jc w:val="center"/>
              <w:rPr>
                <w:rFonts w:ascii="宋体" w:cs="宋体"/>
                <w:b/>
                <w:bCs/>
              </w:rPr>
            </w:pPr>
            <w:r w:rsidRPr="00907AE5">
              <w:rPr>
                <w:rFonts w:ascii="宋体" w:hAnsi="宋体" w:cs="宋体" w:hint="eastAsia"/>
                <w:b/>
                <w:bCs/>
              </w:rPr>
              <w:t>评委</w:t>
            </w:r>
          </w:p>
        </w:tc>
      </w:tr>
      <w:tr w:rsidR="00350930" w:rsidRPr="00025D61">
        <w:trPr>
          <w:trHeight w:val="651"/>
        </w:trPr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1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8:25-9:00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三</w:t>
            </w:r>
            <w:r w:rsidRPr="00907AE5">
              <w:rPr>
                <w:rFonts w:ascii="宋体" w:hAnsi="宋体" w:cs="宋体"/>
              </w:rPr>
              <w:t>4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沈莉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三</w:t>
            </w:r>
            <w:r w:rsidRPr="00907AE5">
              <w:rPr>
                <w:rFonts w:ascii="宋体" w:hAnsi="宋体" w:cs="宋体"/>
              </w:rPr>
              <w:t>4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Chapter 3 Camping</w:t>
            </w:r>
          </w:p>
        </w:tc>
        <w:tc>
          <w:tcPr>
            <w:tcW w:w="511" w:type="pct"/>
            <w:vMerge w:val="restar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高炎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张瑶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徐佩娟</w:t>
            </w:r>
          </w:p>
        </w:tc>
      </w:tr>
      <w:tr w:rsidR="00350930" w:rsidRPr="00025D61"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2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9:10-9:45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四</w:t>
            </w:r>
            <w:r w:rsidRPr="00907AE5">
              <w:rPr>
                <w:rFonts w:ascii="宋体" w:hAnsi="宋体" w:cs="宋体"/>
              </w:rPr>
              <w:t>3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杨英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四</w:t>
            </w:r>
            <w:r w:rsidRPr="00907AE5">
              <w:rPr>
                <w:rFonts w:ascii="宋体" w:hAnsi="宋体" w:cs="宋体"/>
              </w:rPr>
              <w:t>3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Join our club</w:t>
            </w:r>
          </w:p>
        </w:tc>
        <w:tc>
          <w:tcPr>
            <w:tcW w:w="511" w:type="pct"/>
            <w:vMerge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</w:tr>
      <w:tr w:rsidR="00350930" w:rsidRPr="00025D61">
        <w:tc>
          <w:tcPr>
            <w:tcW w:w="5000" w:type="pct"/>
            <w:gridSpan w:val="7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儿童经济学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>24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周一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（齐河校区）</w:t>
            </w:r>
          </w:p>
        </w:tc>
      </w:tr>
      <w:tr w:rsidR="00350930" w:rsidRPr="00025D61"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4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10:45-11:20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/>
              </w:rPr>
              <w:t>218</w:t>
            </w:r>
            <w:r w:rsidRPr="00907AE5">
              <w:rPr>
                <w:rFonts w:ascii="宋体" w:hAnsi="宋体" w:cs="宋体" w:hint="eastAsia"/>
              </w:rPr>
              <w:t>室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范莉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四</w:t>
            </w:r>
            <w:r w:rsidRPr="00907AE5">
              <w:rPr>
                <w:rFonts w:ascii="宋体" w:hAnsi="宋体" w:cs="宋体"/>
              </w:rPr>
              <w:t>1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>
              <w:rPr>
                <w:rFonts w:cs="宋体" w:hint="eastAsia"/>
              </w:rPr>
              <w:t>三家糖</w:t>
            </w:r>
          </w:p>
        </w:tc>
        <w:tc>
          <w:tcPr>
            <w:tcW w:w="51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李萍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陈丽萍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张瑶</w:t>
            </w:r>
          </w:p>
        </w:tc>
      </w:tr>
      <w:tr w:rsidR="00350930" w:rsidRPr="00BD5858">
        <w:tc>
          <w:tcPr>
            <w:tcW w:w="4489" w:type="pct"/>
            <w:gridSpan w:val="6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  <w:b/>
                <w:bCs/>
              </w:rPr>
              <w:t>语文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>24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周一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（田林校区）</w:t>
            </w:r>
          </w:p>
        </w:tc>
        <w:tc>
          <w:tcPr>
            <w:tcW w:w="511" w:type="pct"/>
            <w:vMerge w:val="restar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薛峰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毛福敏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周群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张瑶</w:t>
            </w:r>
          </w:p>
        </w:tc>
      </w:tr>
      <w:tr w:rsidR="00350930" w:rsidRPr="00BD5858">
        <w:trPr>
          <w:trHeight w:val="682"/>
        </w:trPr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6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13:15-13:50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  <w:tc>
          <w:tcPr>
            <w:tcW w:w="511" w:type="pct"/>
            <w:vMerge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</w:tr>
      <w:tr w:rsidR="00350930" w:rsidRPr="00BD5858"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7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14:00-14:35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  <w:tc>
          <w:tcPr>
            <w:tcW w:w="511" w:type="pct"/>
            <w:vMerge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</w:p>
        </w:tc>
      </w:tr>
      <w:tr w:rsidR="00350930" w:rsidRPr="00025D61">
        <w:tc>
          <w:tcPr>
            <w:tcW w:w="5000" w:type="pct"/>
            <w:gridSpan w:val="7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  <w:b/>
                <w:bCs/>
              </w:rPr>
              <w:t>语文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>25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周二</w:t>
            </w:r>
            <w:r w:rsidRPr="00907AE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07AE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（齐河校区）</w:t>
            </w:r>
          </w:p>
        </w:tc>
      </w:tr>
      <w:tr w:rsidR="00350930" w:rsidRPr="00025D61"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1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8:25-9:00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二</w:t>
            </w:r>
            <w:r w:rsidRPr="00907AE5">
              <w:rPr>
                <w:rFonts w:ascii="宋体" w:hAnsi="宋体" w:cs="宋体"/>
              </w:rPr>
              <w:t>1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纪雅南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二</w:t>
            </w:r>
            <w:r w:rsidRPr="00907AE5">
              <w:rPr>
                <w:rFonts w:ascii="宋体" w:hAnsi="宋体" w:cs="宋体"/>
              </w:rPr>
              <w:t>1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燕子</w:t>
            </w:r>
          </w:p>
        </w:tc>
        <w:tc>
          <w:tcPr>
            <w:tcW w:w="511" w:type="pct"/>
            <w:vMerge w:val="restar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薛峰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毛福敏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周群</w:t>
            </w:r>
          </w:p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张瑶</w:t>
            </w:r>
          </w:p>
        </w:tc>
      </w:tr>
      <w:tr w:rsidR="00350930" w:rsidRPr="00025D61"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2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9:10-9:45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五年级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瞿芳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五年级</w:t>
            </w: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>
              <w:rPr>
                <w:rFonts w:cs="宋体" w:hint="eastAsia"/>
              </w:rPr>
              <w:t>熟读精思</w:t>
            </w:r>
          </w:p>
        </w:tc>
        <w:tc>
          <w:tcPr>
            <w:tcW w:w="511" w:type="pct"/>
            <w:vMerge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</w:p>
        </w:tc>
      </w:tr>
      <w:tr w:rsidR="00350930" w:rsidRPr="00025D61"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3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9:55-10:35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/>
              </w:rPr>
              <w:t>218</w:t>
            </w:r>
            <w:r w:rsidRPr="00907AE5">
              <w:rPr>
                <w:rFonts w:ascii="宋体" w:hAnsi="宋体" w:cs="宋体" w:hint="eastAsia"/>
              </w:rPr>
              <w:t>教室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陈颖佳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四</w:t>
            </w:r>
            <w:r>
              <w:rPr>
                <w:rFonts w:ascii="宋体" w:hAnsi="宋体" w:cs="宋体"/>
              </w:rPr>
              <w:t>2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钱学森</w:t>
            </w:r>
          </w:p>
        </w:tc>
        <w:tc>
          <w:tcPr>
            <w:tcW w:w="511" w:type="pct"/>
            <w:vMerge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</w:p>
        </w:tc>
      </w:tr>
      <w:tr w:rsidR="00350930" w:rsidRPr="00BD5858"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4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10:45-11:20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一</w:t>
            </w:r>
            <w:r w:rsidRPr="00907AE5">
              <w:rPr>
                <w:rFonts w:ascii="宋体" w:hAnsi="宋体" w:cs="宋体"/>
              </w:rPr>
              <w:t>1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翁念凤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一</w:t>
            </w:r>
            <w:r w:rsidRPr="00907AE5">
              <w:rPr>
                <w:rFonts w:ascii="宋体" w:hAnsi="宋体" w:cs="宋体"/>
              </w:rPr>
              <w:t>1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>
              <w:rPr>
                <w:rFonts w:cs="宋体" w:hint="eastAsia"/>
              </w:rPr>
              <w:t>小猫的妈妈</w:t>
            </w:r>
          </w:p>
        </w:tc>
        <w:tc>
          <w:tcPr>
            <w:tcW w:w="511" w:type="pct"/>
            <w:vMerge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</w:p>
        </w:tc>
      </w:tr>
      <w:tr w:rsidR="00350930" w:rsidRPr="00BD5858">
        <w:tc>
          <w:tcPr>
            <w:tcW w:w="289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5</w:t>
            </w:r>
          </w:p>
        </w:tc>
        <w:tc>
          <w:tcPr>
            <w:tcW w:w="804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hAnsi="宋体" w:cs="宋体"/>
              </w:rPr>
            </w:pPr>
            <w:r w:rsidRPr="00907AE5">
              <w:rPr>
                <w:rFonts w:ascii="宋体" w:hAnsi="宋体" w:cs="宋体"/>
              </w:rPr>
              <w:t>12:40-13:15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一</w:t>
            </w:r>
            <w:r w:rsidRPr="00907AE5">
              <w:rPr>
                <w:rFonts w:ascii="宋体" w:hAnsi="宋体" w:cs="宋体"/>
              </w:rPr>
              <w:t>4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李军</w:t>
            </w:r>
          </w:p>
        </w:tc>
        <w:tc>
          <w:tcPr>
            <w:tcW w:w="641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一</w:t>
            </w:r>
            <w:r w:rsidRPr="00907AE5">
              <w:rPr>
                <w:rFonts w:ascii="宋体" w:hAnsi="宋体" w:cs="宋体"/>
              </w:rPr>
              <w:t>4</w:t>
            </w:r>
            <w:r w:rsidRPr="00907AE5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73" w:type="pct"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  <w:r w:rsidRPr="00907AE5">
              <w:rPr>
                <w:rFonts w:ascii="宋体" w:hAnsi="宋体" w:cs="宋体" w:hint="eastAsia"/>
              </w:rPr>
              <w:t>蜗牛</w:t>
            </w:r>
          </w:p>
        </w:tc>
        <w:tc>
          <w:tcPr>
            <w:tcW w:w="511" w:type="pct"/>
            <w:vMerge/>
            <w:vAlign w:val="center"/>
          </w:tcPr>
          <w:p w:rsidR="00350930" w:rsidRPr="00907AE5" w:rsidRDefault="00350930" w:rsidP="00907AE5">
            <w:pPr>
              <w:spacing w:afterLines="50"/>
              <w:rPr>
                <w:rFonts w:ascii="宋体" w:cs="宋体"/>
              </w:rPr>
            </w:pPr>
          </w:p>
        </w:tc>
      </w:tr>
    </w:tbl>
    <w:p w:rsidR="00350930" w:rsidRPr="00025D61" w:rsidRDefault="00350930" w:rsidP="00907AE5">
      <w:pPr>
        <w:spacing w:afterLines="50"/>
        <w:jc w:val="center"/>
        <w:rPr>
          <w:b/>
          <w:bCs/>
          <w:sz w:val="30"/>
          <w:szCs w:val="30"/>
        </w:rPr>
      </w:pPr>
    </w:p>
    <w:p w:rsidR="00350930" w:rsidRDefault="00350930" w:rsidP="0067143F">
      <w:pPr>
        <w:jc w:val="left"/>
      </w:pPr>
      <w:r>
        <w:rPr>
          <w:rFonts w:cs="宋体" w:hint="eastAsia"/>
        </w:rPr>
        <w:t>请各位教学教导协助完成：</w:t>
      </w:r>
    </w:p>
    <w:p w:rsidR="00350930" w:rsidRDefault="00350930" w:rsidP="0067143F">
      <w:pPr>
        <w:jc w:val="left"/>
      </w:pPr>
      <w:r>
        <w:t>1</w:t>
      </w:r>
      <w:r>
        <w:rPr>
          <w:rFonts w:cs="宋体" w:hint="eastAsia"/>
        </w:rPr>
        <w:t>）请上课老师抓阄决定前后上课顺序，填入表格。</w:t>
      </w:r>
    </w:p>
    <w:p w:rsidR="00350930" w:rsidRDefault="00350930" w:rsidP="0067143F">
      <w:pPr>
        <w:jc w:val="left"/>
      </w:pPr>
      <w:r>
        <w:t xml:space="preserve">2) </w:t>
      </w:r>
      <w:r>
        <w:rPr>
          <w:rFonts w:cs="宋体" w:hint="eastAsia"/>
        </w:rPr>
        <w:t>请上课老师填入上课的班级与课题。</w:t>
      </w:r>
    </w:p>
    <w:p w:rsidR="00350930" w:rsidRDefault="00350930" w:rsidP="0067143F">
      <w:pPr>
        <w:jc w:val="left"/>
      </w:pPr>
      <w:r>
        <w:t xml:space="preserve">3) </w:t>
      </w:r>
      <w:r>
        <w:rPr>
          <w:rFonts w:cs="宋体" w:hint="eastAsia"/>
        </w:rPr>
        <w:t>请教育教学办公室老师协助临时调整课表。</w:t>
      </w:r>
    </w:p>
    <w:p w:rsidR="00350930" w:rsidRDefault="00350930" w:rsidP="0067143F">
      <w:pPr>
        <w:jc w:val="left"/>
      </w:pPr>
    </w:p>
    <w:p w:rsidR="00350930" w:rsidRDefault="00350930" w:rsidP="0067143F">
      <w:pPr>
        <w:jc w:val="left"/>
      </w:pPr>
      <w:r>
        <w:rPr>
          <w:rFonts w:cs="宋体" w:hint="eastAsia"/>
        </w:rPr>
        <w:t>备注：</w:t>
      </w:r>
    </w:p>
    <w:p w:rsidR="00350930" w:rsidRDefault="00350930" w:rsidP="0067143F">
      <w:pPr>
        <w:jc w:val="left"/>
      </w:pPr>
      <w:r>
        <w:t xml:space="preserve">1. </w:t>
      </w:r>
      <w:r>
        <w:rPr>
          <w:rFonts w:cs="宋体" w:hint="eastAsia"/>
        </w:rPr>
        <w:t>通过协商，根据外聘专家的时间表，草拟了本次小学文科组的课表，给您带来不便之处，请敬请谅解。谢谢！</w:t>
      </w:r>
    </w:p>
    <w:p w:rsidR="00350930" w:rsidRDefault="00350930" w:rsidP="0067143F">
      <w:pPr>
        <w:jc w:val="left"/>
      </w:pPr>
      <w:r>
        <w:t xml:space="preserve">2. </w:t>
      </w:r>
      <w:r>
        <w:rPr>
          <w:rFonts w:cs="宋体" w:hint="eastAsia"/>
        </w:rPr>
        <w:t>语文：顾懿、黄燕、李军、翁念凤、陈颖佳、瞿芳、纪雅南；英语：沈莉、杨英；</w:t>
      </w:r>
    </w:p>
    <w:p w:rsidR="00350930" w:rsidRPr="00817D07" w:rsidRDefault="00350930" w:rsidP="00DA06CA">
      <w:pPr>
        <w:ind w:firstLineChars="100" w:firstLine="31680"/>
        <w:jc w:val="left"/>
      </w:pPr>
      <w:r>
        <w:rPr>
          <w:rFonts w:cs="宋体" w:hint="eastAsia"/>
        </w:rPr>
        <w:t>儿童经济学：范莉</w:t>
      </w:r>
    </w:p>
    <w:p w:rsidR="00350930" w:rsidRDefault="00350930" w:rsidP="0067143F">
      <w:pPr>
        <w:jc w:val="left"/>
      </w:pPr>
    </w:p>
    <w:p w:rsidR="00350930" w:rsidRPr="0067143F" w:rsidRDefault="00350930" w:rsidP="0067143F">
      <w:pPr>
        <w:jc w:val="left"/>
      </w:pPr>
      <w:r>
        <w:rPr>
          <w:rFonts w:cs="宋体" w:hint="eastAsia"/>
        </w:rPr>
        <w:t>张瑶</w:t>
      </w:r>
    </w:p>
    <w:sectPr w:rsidR="00350930" w:rsidRPr="0067143F" w:rsidSect="0001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30" w:rsidRDefault="00350930" w:rsidP="00D41136">
      <w:r>
        <w:separator/>
      </w:r>
    </w:p>
  </w:endnote>
  <w:endnote w:type="continuationSeparator" w:id="1">
    <w:p w:rsidR="00350930" w:rsidRDefault="00350930" w:rsidP="00D4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30" w:rsidRDefault="00350930" w:rsidP="00D41136">
      <w:r>
        <w:separator/>
      </w:r>
    </w:p>
  </w:footnote>
  <w:footnote w:type="continuationSeparator" w:id="1">
    <w:p w:rsidR="00350930" w:rsidRDefault="00350930" w:rsidP="00D41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61"/>
    <w:rsid w:val="0001560F"/>
    <w:rsid w:val="00025D61"/>
    <w:rsid w:val="00166C59"/>
    <w:rsid w:val="002A4786"/>
    <w:rsid w:val="002B30BD"/>
    <w:rsid w:val="002E3276"/>
    <w:rsid w:val="00350930"/>
    <w:rsid w:val="00380EBD"/>
    <w:rsid w:val="003B7DB1"/>
    <w:rsid w:val="003D1089"/>
    <w:rsid w:val="003E4A99"/>
    <w:rsid w:val="00402E87"/>
    <w:rsid w:val="00466D29"/>
    <w:rsid w:val="004C7338"/>
    <w:rsid w:val="00546C98"/>
    <w:rsid w:val="0067143F"/>
    <w:rsid w:val="007A52C8"/>
    <w:rsid w:val="007D6513"/>
    <w:rsid w:val="007F5158"/>
    <w:rsid w:val="008068FA"/>
    <w:rsid w:val="00817D07"/>
    <w:rsid w:val="00852495"/>
    <w:rsid w:val="008566A6"/>
    <w:rsid w:val="008B20AF"/>
    <w:rsid w:val="00907AE5"/>
    <w:rsid w:val="009102CF"/>
    <w:rsid w:val="009663B0"/>
    <w:rsid w:val="009E7B90"/>
    <w:rsid w:val="00B36D49"/>
    <w:rsid w:val="00B66B06"/>
    <w:rsid w:val="00BD5858"/>
    <w:rsid w:val="00C00DD0"/>
    <w:rsid w:val="00C15AB3"/>
    <w:rsid w:val="00C777EF"/>
    <w:rsid w:val="00CC3FCD"/>
    <w:rsid w:val="00D41136"/>
    <w:rsid w:val="00D4493F"/>
    <w:rsid w:val="00DA06CA"/>
    <w:rsid w:val="00DC44F4"/>
    <w:rsid w:val="00EB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A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5D6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41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113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1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1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2</Pages>
  <Words>100</Words>
  <Characters>573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zhujj</cp:lastModifiedBy>
  <cp:revision>13</cp:revision>
  <dcterms:created xsi:type="dcterms:W3CDTF">2014-02-24T04:40:00Z</dcterms:created>
  <dcterms:modified xsi:type="dcterms:W3CDTF">2014-03-18T09:14:00Z</dcterms:modified>
</cp:coreProperties>
</file>