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AF" w:rsidRPr="00AF350E" w:rsidRDefault="003A5CAF" w:rsidP="00AF350E">
      <w:pPr>
        <w:jc w:val="center"/>
        <w:rPr>
          <w:sz w:val="28"/>
          <w:szCs w:val="28"/>
        </w:rPr>
      </w:pPr>
      <w:r w:rsidRPr="00AF350E">
        <w:rPr>
          <w:sz w:val="28"/>
          <w:szCs w:val="28"/>
        </w:rPr>
        <w:t>16</w:t>
      </w:r>
      <w:r w:rsidRPr="00AF350E">
        <w:rPr>
          <w:rFonts w:hint="eastAsia"/>
          <w:sz w:val="28"/>
          <w:szCs w:val="28"/>
        </w:rPr>
        <w:t>名代表和</w:t>
      </w:r>
      <w:r w:rsidRPr="00AF350E">
        <w:rPr>
          <w:sz w:val="28"/>
          <w:szCs w:val="28"/>
        </w:rPr>
        <w:t>61</w:t>
      </w:r>
      <w:r w:rsidRPr="00AF350E">
        <w:rPr>
          <w:rFonts w:hint="eastAsia"/>
          <w:sz w:val="28"/>
          <w:szCs w:val="28"/>
        </w:rPr>
        <w:t>名志愿者的故事</w:t>
      </w:r>
    </w:p>
    <w:p w:rsidR="003A5CAF" w:rsidRDefault="003A5CAF" w:rsidP="005D09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各位老师，各位同学，大家上午好，我是来自高一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班的张菁怡。</w:t>
      </w:r>
    </w:p>
    <w:p w:rsidR="003A5CAF" w:rsidRDefault="003A5CAF" w:rsidP="005D09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上周末，我校举行了上海市实验学校模拟联合国社团校际模拟联合国大会。在两天的会期中，来自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所学校的</w:t>
      </w:r>
      <w:r>
        <w:rPr>
          <w:sz w:val="24"/>
          <w:szCs w:val="24"/>
        </w:rPr>
        <w:t>171</w:t>
      </w:r>
      <w:r>
        <w:rPr>
          <w:rFonts w:hint="eastAsia"/>
          <w:sz w:val="24"/>
          <w:szCs w:val="24"/>
        </w:rPr>
        <w:t>名代表汇聚于四个会场，运用自己的专业知识、表达能力、应变能力来维护本国利益，商议全球性事务。</w:t>
      </w:r>
    </w:p>
    <w:p w:rsidR="003A5CAF" w:rsidRDefault="003A5CAF" w:rsidP="005D09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我校在本次大会中共派出了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名代表，他们在会议中表现不俗：联合国开发计划署会场中，高一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班莫其同学获得最受欢迎代表奖与杰出代表奖，高一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班厉明珊同学获最佳风采奖；高一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班王天、张天煜同学获最佳角色扮演奖；在媒体中心的工作中，我与高二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班的钟迪威同学获杰出代表奖。</w:t>
      </w:r>
    </w:p>
    <w:p w:rsidR="003A5CAF" w:rsidRDefault="003A5CAF" w:rsidP="005D09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本次大会的顺利召开，在一定程度上要归功于我校高一、高二年级的</w:t>
      </w:r>
      <w:r>
        <w:rPr>
          <w:sz w:val="24"/>
          <w:szCs w:val="24"/>
        </w:rPr>
        <w:t>61</w:t>
      </w:r>
      <w:r>
        <w:rPr>
          <w:rFonts w:hint="eastAsia"/>
          <w:sz w:val="24"/>
          <w:szCs w:val="24"/>
        </w:rPr>
        <w:t>名志愿者，他们在两天中兢兢业业地工作，保证了会议顺利进行。</w:t>
      </w:r>
    </w:p>
    <w:p w:rsidR="003A5CAF" w:rsidRDefault="003A5CAF" w:rsidP="005D09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与会议的代表们一踏进实验的校门，志愿者就形影不离：在校门口迎接参会方；负责行李的寄存与标签；在各个路口指引方向；茶歇点心的传送；会场中意向条的传递……而在举行会议之前，枯燥而又劳累的会务准备更是耗去了不知多少个日日夜夜。</w:t>
      </w:r>
    </w:p>
    <w:p w:rsidR="003A5CAF" w:rsidRDefault="003A5CAF" w:rsidP="002146D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曾经多次组织同学参与志愿者活动，但从未有一次规模如此之大、如此复杂、时间跨度如此之长。同学们为此牺牲了自己的休息时间，有的同学甚至整整一天都留在了学校内。同时，繁杂的体力和脑力劳动也使志愿者们感受到了辛苦和磨炼。</w:t>
      </w:r>
    </w:p>
    <w:p w:rsidR="003A5CAF" w:rsidRDefault="003A5CAF" w:rsidP="002146D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然而，在活动中，志愿者们收获的除了劳累之外，还有许多。有同学认为，作为旁观者参与模联的活动，使自己对于模拟联合国的规则、内容有了更深的了解，这相比书面文件更加有效果；同时，通过聆听代表们思维的碰撞，也拓宽了自己的知识面，完善了自己思考问题的角度；另外，此次活动也是结交朋友、收获快乐的好途径。志愿者活动不仅仅是履历上的一笔，更是对能力的锻炼、对意志的考验，以及对视野的更进一步开拓。</w:t>
      </w:r>
    </w:p>
    <w:p w:rsidR="003A5CAF" w:rsidRPr="002146DA" w:rsidRDefault="003A5CAF" w:rsidP="002146D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这次活动中，组委会也积累了许多经验，同时感谢学校对于组织活动的支持。在这里我想告诉那些对模联感兴趣的同学，模联是你梦想成真的地方。祝愿各位同学都能找到使梦想成真的地方，留下一段终生难忘的回忆。</w:t>
      </w:r>
    </w:p>
    <w:sectPr w:rsidR="003A5CAF" w:rsidRPr="002146DA" w:rsidSect="000E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AF" w:rsidRDefault="003A5CAF" w:rsidP="00FD0F63">
      <w:r>
        <w:separator/>
      </w:r>
    </w:p>
  </w:endnote>
  <w:endnote w:type="continuationSeparator" w:id="0">
    <w:p w:rsidR="003A5CAF" w:rsidRDefault="003A5CAF" w:rsidP="00FD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AF" w:rsidRDefault="003A5CAF" w:rsidP="00FD0F63">
      <w:r>
        <w:separator/>
      </w:r>
    </w:p>
  </w:footnote>
  <w:footnote w:type="continuationSeparator" w:id="0">
    <w:p w:rsidR="003A5CAF" w:rsidRDefault="003A5CAF" w:rsidP="00FD0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50E"/>
    <w:rsid w:val="000E262C"/>
    <w:rsid w:val="002146DA"/>
    <w:rsid w:val="002A0A35"/>
    <w:rsid w:val="002F0AD3"/>
    <w:rsid w:val="003A5CAF"/>
    <w:rsid w:val="00476488"/>
    <w:rsid w:val="00501A91"/>
    <w:rsid w:val="005D09F7"/>
    <w:rsid w:val="0061545B"/>
    <w:rsid w:val="00751A4D"/>
    <w:rsid w:val="00AF350E"/>
    <w:rsid w:val="00B601F4"/>
    <w:rsid w:val="00CA5E3B"/>
    <w:rsid w:val="00CE0614"/>
    <w:rsid w:val="00DC51B2"/>
    <w:rsid w:val="00DF0DE6"/>
    <w:rsid w:val="00E77791"/>
    <w:rsid w:val="00EF3536"/>
    <w:rsid w:val="00F20A14"/>
    <w:rsid w:val="00FB0376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D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F6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D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F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sony-1</dc:creator>
  <cp:keywords/>
  <dc:description/>
  <cp:lastModifiedBy>lenovo</cp:lastModifiedBy>
  <cp:revision>9</cp:revision>
  <dcterms:created xsi:type="dcterms:W3CDTF">2012-12-02T01:03:00Z</dcterms:created>
  <dcterms:modified xsi:type="dcterms:W3CDTF">2012-12-03T12:52:00Z</dcterms:modified>
</cp:coreProperties>
</file>