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关于开展《浦东新区学生创新素养培育》专业支持需求调研</w:t>
      </w:r>
    </w:p>
    <w:p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通知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各中小学校：</w:t>
      </w:r>
      <w:bookmarkStart w:id="0" w:name="_GoBack"/>
      <w:bookmarkEnd w:id="0"/>
    </w:p>
    <w:p>
      <w:pPr>
        <w:ind w:firstLine="54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为加强区域学校对学生创新素养培育的重视与切实推进落实，浦东教育发展研究院拟在《学生创新素养培育的实践研究》基础上，在全区范围内开展学生创新素养培育支持需求调研，并在此基础上，研究制定可行的专业支持设计与实践，推动学校创新素养的培育，提升学生的创新素养。现将有关事项通知如下：</w:t>
      </w:r>
    </w:p>
    <w:p>
      <w:pPr>
        <w:ind w:firstLine="422" w:firstLineChars="15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1.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问卷调查时间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27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>.</w:t>
      </w:r>
    </w:p>
    <w:p>
      <w:pPr>
        <w:ind w:firstLine="562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问卷登陆方式</w:t>
      </w:r>
      <w:r>
        <w:rPr>
          <w:rFonts w:hint="eastAsia" w:ascii="仿宋_GB2312" w:eastAsia="仿宋_GB2312" w:cs="仿宋_GB2312"/>
          <w:sz w:val="28"/>
          <w:szCs w:val="28"/>
        </w:rPr>
        <w:t>：手机微信扫描二维码（如本通知直接下载在手机中，因非图片格式不能通过长按二维码直接识别，建议可以同事间相互扫描识别）或网络直接点链接登录问卷平台。</w:t>
      </w:r>
    </w:p>
    <w:p>
      <w:pPr>
        <w:ind w:firstLine="562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问卷填写要求</w:t>
      </w:r>
      <w:r>
        <w:rPr>
          <w:rFonts w:hint="eastAsia" w:ascii="仿宋_GB2312" w:eastAsia="仿宋_GB2312" w:cs="仿宋_GB2312"/>
          <w:sz w:val="28"/>
          <w:szCs w:val="28"/>
        </w:rPr>
        <w:t>：问卷分为校长卷和教师卷，请各校负责人认真组织教师积极参加调研，请所有校长填写校长卷，所有教师（含副校长及中层干部）填写教师卷。本调研无关学校发展现状评价，仅作为对学校未来发展需求的专业支持的研究使用，请结合本校的实际情况做出选项选择或提出发展建议。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教师卷二维码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Times New Roman"/>
          <w:sz w:val="28"/>
          <w:szCs w:val="28"/>
        </w:rPr>
        <w:drawing>
          <wp:inline distT="0" distB="0" distL="114300" distR="114300">
            <wp:extent cx="1219200" cy="121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教师卷网络链接：</w:t>
      </w:r>
      <w:r>
        <w:rPr>
          <w:rFonts w:ascii="仿宋_GB2312" w:eastAsia="仿宋_GB2312" w:cs="仿宋_GB2312"/>
          <w:sz w:val="28"/>
          <w:szCs w:val="28"/>
        </w:rPr>
        <w:t xml:space="preserve">https://sojump.com/jq/14809990.aspx  </w:t>
      </w:r>
    </w:p>
    <w:p>
      <w:pPr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校长卷二维码：</w:t>
      </w:r>
    </w:p>
    <w:p>
      <w:pPr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校长卷二维码：</w:t>
      </w:r>
      <w:r>
        <w:rPr>
          <w:rFonts w:ascii="仿宋_GB2312" w:eastAsia="仿宋_GB2312" w:cs="Times New Roman"/>
          <w:sz w:val="28"/>
          <w:szCs w:val="28"/>
        </w:rPr>
        <w:drawing>
          <wp:inline distT="0" distB="0" distL="114300" distR="114300">
            <wp:extent cx="1200150" cy="1200150"/>
            <wp:effectExtent l="0" t="0" r="3810" b="381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校长卷卷网络链接：</w:t>
      </w:r>
      <w:r>
        <w:rPr>
          <w:rFonts w:ascii="仿宋_GB2312" w:eastAsia="仿宋_GB2312" w:cs="仿宋_GB2312"/>
          <w:sz w:val="28"/>
          <w:szCs w:val="28"/>
        </w:rPr>
        <w:t>https://sojump.com/jq/14493576.aspx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联系人：李老师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电话</w:t>
      </w:r>
      <w:r>
        <w:rPr>
          <w:rFonts w:ascii="仿宋_GB2312" w:eastAsia="仿宋_GB2312" w:cs="仿宋_GB2312"/>
          <w:sz w:val="28"/>
          <w:szCs w:val="28"/>
        </w:rPr>
        <w:t>50948139  50948137</w:t>
      </w:r>
    </w:p>
    <w:p>
      <w:pPr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eastAsia="仿宋_GB2312" w:cs="仿宋_GB2312"/>
          <w:sz w:val="28"/>
          <w:szCs w:val="28"/>
        </w:rPr>
        <w:t>上海市浦东教育发展研究院区域教育中心</w:t>
      </w:r>
    </w:p>
    <w:p>
      <w:pPr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2017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4"/>
    <w:rsid w:val="00000266"/>
    <w:rsid w:val="0000124B"/>
    <w:rsid w:val="00002451"/>
    <w:rsid w:val="00004897"/>
    <w:rsid w:val="00004930"/>
    <w:rsid w:val="00004A1D"/>
    <w:rsid w:val="0001423D"/>
    <w:rsid w:val="00015785"/>
    <w:rsid w:val="00016935"/>
    <w:rsid w:val="000174FB"/>
    <w:rsid w:val="0002025B"/>
    <w:rsid w:val="00021333"/>
    <w:rsid w:val="000213BE"/>
    <w:rsid w:val="0002190F"/>
    <w:rsid w:val="00022B2D"/>
    <w:rsid w:val="00022DD6"/>
    <w:rsid w:val="00023A91"/>
    <w:rsid w:val="00023E7C"/>
    <w:rsid w:val="00024755"/>
    <w:rsid w:val="00025088"/>
    <w:rsid w:val="00025BBC"/>
    <w:rsid w:val="00025E28"/>
    <w:rsid w:val="0002639C"/>
    <w:rsid w:val="00027928"/>
    <w:rsid w:val="00030552"/>
    <w:rsid w:val="00030709"/>
    <w:rsid w:val="00031D77"/>
    <w:rsid w:val="00031D86"/>
    <w:rsid w:val="000323F7"/>
    <w:rsid w:val="00032999"/>
    <w:rsid w:val="00032FF2"/>
    <w:rsid w:val="000331C3"/>
    <w:rsid w:val="000331FD"/>
    <w:rsid w:val="00033A6C"/>
    <w:rsid w:val="00033B9C"/>
    <w:rsid w:val="00037E40"/>
    <w:rsid w:val="00037FB7"/>
    <w:rsid w:val="000401CB"/>
    <w:rsid w:val="00040B09"/>
    <w:rsid w:val="000413EC"/>
    <w:rsid w:val="0004197A"/>
    <w:rsid w:val="00041D47"/>
    <w:rsid w:val="00041ED4"/>
    <w:rsid w:val="00042306"/>
    <w:rsid w:val="0004401A"/>
    <w:rsid w:val="00044347"/>
    <w:rsid w:val="000444D9"/>
    <w:rsid w:val="00044543"/>
    <w:rsid w:val="00044DB8"/>
    <w:rsid w:val="00045A32"/>
    <w:rsid w:val="00050521"/>
    <w:rsid w:val="00050D27"/>
    <w:rsid w:val="000512B5"/>
    <w:rsid w:val="00051610"/>
    <w:rsid w:val="00051BEB"/>
    <w:rsid w:val="00051CE3"/>
    <w:rsid w:val="00052EC0"/>
    <w:rsid w:val="00053838"/>
    <w:rsid w:val="00053D6F"/>
    <w:rsid w:val="000543E6"/>
    <w:rsid w:val="00056430"/>
    <w:rsid w:val="000575E3"/>
    <w:rsid w:val="00060206"/>
    <w:rsid w:val="00061890"/>
    <w:rsid w:val="000622EF"/>
    <w:rsid w:val="00062306"/>
    <w:rsid w:val="00062705"/>
    <w:rsid w:val="00063B70"/>
    <w:rsid w:val="000647CE"/>
    <w:rsid w:val="000653AE"/>
    <w:rsid w:val="00065DB8"/>
    <w:rsid w:val="0006698A"/>
    <w:rsid w:val="00066A6E"/>
    <w:rsid w:val="000713C3"/>
    <w:rsid w:val="00071A23"/>
    <w:rsid w:val="0007548A"/>
    <w:rsid w:val="00076CBF"/>
    <w:rsid w:val="00080D84"/>
    <w:rsid w:val="000813A6"/>
    <w:rsid w:val="0008246F"/>
    <w:rsid w:val="000841B1"/>
    <w:rsid w:val="00084968"/>
    <w:rsid w:val="000862C5"/>
    <w:rsid w:val="000868CF"/>
    <w:rsid w:val="0009049F"/>
    <w:rsid w:val="00090E2F"/>
    <w:rsid w:val="00091195"/>
    <w:rsid w:val="0009187A"/>
    <w:rsid w:val="0009355A"/>
    <w:rsid w:val="000943C2"/>
    <w:rsid w:val="00094795"/>
    <w:rsid w:val="00094973"/>
    <w:rsid w:val="00096003"/>
    <w:rsid w:val="0009623E"/>
    <w:rsid w:val="000A3E9B"/>
    <w:rsid w:val="000A4398"/>
    <w:rsid w:val="000A46EE"/>
    <w:rsid w:val="000A68B9"/>
    <w:rsid w:val="000A6D56"/>
    <w:rsid w:val="000B00A5"/>
    <w:rsid w:val="000B2714"/>
    <w:rsid w:val="000B2D4F"/>
    <w:rsid w:val="000B37CB"/>
    <w:rsid w:val="000B3E00"/>
    <w:rsid w:val="000B5804"/>
    <w:rsid w:val="000B6752"/>
    <w:rsid w:val="000B6A7F"/>
    <w:rsid w:val="000B72AA"/>
    <w:rsid w:val="000C00E3"/>
    <w:rsid w:val="000C0227"/>
    <w:rsid w:val="000C221E"/>
    <w:rsid w:val="000C34AC"/>
    <w:rsid w:val="000C374F"/>
    <w:rsid w:val="000C7722"/>
    <w:rsid w:val="000C7BBA"/>
    <w:rsid w:val="000D0DE4"/>
    <w:rsid w:val="000D1543"/>
    <w:rsid w:val="000D4DB1"/>
    <w:rsid w:val="000D55AF"/>
    <w:rsid w:val="000D5F1A"/>
    <w:rsid w:val="000D68AF"/>
    <w:rsid w:val="000D7445"/>
    <w:rsid w:val="000D7A41"/>
    <w:rsid w:val="000D7B2B"/>
    <w:rsid w:val="000E05A9"/>
    <w:rsid w:val="000E11E7"/>
    <w:rsid w:val="000E2263"/>
    <w:rsid w:val="000E38F2"/>
    <w:rsid w:val="000E488C"/>
    <w:rsid w:val="000E4A0E"/>
    <w:rsid w:val="000E4C1D"/>
    <w:rsid w:val="000E7060"/>
    <w:rsid w:val="000F20A6"/>
    <w:rsid w:val="000F4520"/>
    <w:rsid w:val="000F4874"/>
    <w:rsid w:val="000F5A25"/>
    <w:rsid w:val="000F62EB"/>
    <w:rsid w:val="000F77F3"/>
    <w:rsid w:val="001004CC"/>
    <w:rsid w:val="00100EB8"/>
    <w:rsid w:val="00101B00"/>
    <w:rsid w:val="00101C3D"/>
    <w:rsid w:val="00102962"/>
    <w:rsid w:val="00103FDC"/>
    <w:rsid w:val="001040E1"/>
    <w:rsid w:val="001064D7"/>
    <w:rsid w:val="00106D56"/>
    <w:rsid w:val="00107778"/>
    <w:rsid w:val="00107B2B"/>
    <w:rsid w:val="00110C97"/>
    <w:rsid w:val="00112FAF"/>
    <w:rsid w:val="00113211"/>
    <w:rsid w:val="001134DC"/>
    <w:rsid w:val="00113FBE"/>
    <w:rsid w:val="00114687"/>
    <w:rsid w:val="00114FDF"/>
    <w:rsid w:val="00115212"/>
    <w:rsid w:val="00115468"/>
    <w:rsid w:val="0011642E"/>
    <w:rsid w:val="00120C19"/>
    <w:rsid w:val="001224DD"/>
    <w:rsid w:val="00122E4F"/>
    <w:rsid w:val="00122F66"/>
    <w:rsid w:val="001237BF"/>
    <w:rsid w:val="0012495B"/>
    <w:rsid w:val="00124F0C"/>
    <w:rsid w:val="00125BCA"/>
    <w:rsid w:val="00126E2B"/>
    <w:rsid w:val="00130258"/>
    <w:rsid w:val="00130B77"/>
    <w:rsid w:val="00130CCC"/>
    <w:rsid w:val="00131729"/>
    <w:rsid w:val="001323DD"/>
    <w:rsid w:val="001336DC"/>
    <w:rsid w:val="0013375E"/>
    <w:rsid w:val="00133FD5"/>
    <w:rsid w:val="00134310"/>
    <w:rsid w:val="00135E32"/>
    <w:rsid w:val="00136862"/>
    <w:rsid w:val="001371EA"/>
    <w:rsid w:val="00137618"/>
    <w:rsid w:val="001376FD"/>
    <w:rsid w:val="00140B2A"/>
    <w:rsid w:val="00141687"/>
    <w:rsid w:val="001422F4"/>
    <w:rsid w:val="00142857"/>
    <w:rsid w:val="00142A26"/>
    <w:rsid w:val="0014369A"/>
    <w:rsid w:val="001443A7"/>
    <w:rsid w:val="001457FC"/>
    <w:rsid w:val="00147380"/>
    <w:rsid w:val="00150F0A"/>
    <w:rsid w:val="00151C63"/>
    <w:rsid w:val="0015340E"/>
    <w:rsid w:val="001534FA"/>
    <w:rsid w:val="0015462F"/>
    <w:rsid w:val="00155D0D"/>
    <w:rsid w:val="001563EF"/>
    <w:rsid w:val="00156898"/>
    <w:rsid w:val="00157727"/>
    <w:rsid w:val="00157A85"/>
    <w:rsid w:val="001625F1"/>
    <w:rsid w:val="001640B1"/>
    <w:rsid w:val="00165EC6"/>
    <w:rsid w:val="00166640"/>
    <w:rsid w:val="001673F5"/>
    <w:rsid w:val="001674C4"/>
    <w:rsid w:val="00170FEB"/>
    <w:rsid w:val="00171208"/>
    <w:rsid w:val="00172245"/>
    <w:rsid w:val="001722F6"/>
    <w:rsid w:val="00174363"/>
    <w:rsid w:val="001755FB"/>
    <w:rsid w:val="00180586"/>
    <w:rsid w:val="00180DDA"/>
    <w:rsid w:val="00181158"/>
    <w:rsid w:val="001812BA"/>
    <w:rsid w:val="00181DFA"/>
    <w:rsid w:val="00182021"/>
    <w:rsid w:val="00184745"/>
    <w:rsid w:val="001856BC"/>
    <w:rsid w:val="00185731"/>
    <w:rsid w:val="00186BFA"/>
    <w:rsid w:val="0018752D"/>
    <w:rsid w:val="00190353"/>
    <w:rsid w:val="001908C6"/>
    <w:rsid w:val="001922D2"/>
    <w:rsid w:val="00193742"/>
    <w:rsid w:val="001937A9"/>
    <w:rsid w:val="00194E1C"/>
    <w:rsid w:val="001973CB"/>
    <w:rsid w:val="001A1687"/>
    <w:rsid w:val="001A3252"/>
    <w:rsid w:val="001A36F1"/>
    <w:rsid w:val="001A5A40"/>
    <w:rsid w:val="001A5DC5"/>
    <w:rsid w:val="001A61C6"/>
    <w:rsid w:val="001A6A87"/>
    <w:rsid w:val="001B1957"/>
    <w:rsid w:val="001B1C70"/>
    <w:rsid w:val="001B25C6"/>
    <w:rsid w:val="001B2E6E"/>
    <w:rsid w:val="001B4229"/>
    <w:rsid w:val="001B642E"/>
    <w:rsid w:val="001B7E7A"/>
    <w:rsid w:val="001C03A8"/>
    <w:rsid w:val="001C05D1"/>
    <w:rsid w:val="001C0C81"/>
    <w:rsid w:val="001C0C88"/>
    <w:rsid w:val="001C198B"/>
    <w:rsid w:val="001C1BDF"/>
    <w:rsid w:val="001C3A57"/>
    <w:rsid w:val="001C3FC8"/>
    <w:rsid w:val="001C4503"/>
    <w:rsid w:val="001C4B3C"/>
    <w:rsid w:val="001C62DE"/>
    <w:rsid w:val="001D0276"/>
    <w:rsid w:val="001D0B20"/>
    <w:rsid w:val="001D0CFE"/>
    <w:rsid w:val="001D1144"/>
    <w:rsid w:val="001D1BB9"/>
    <w:rsid w:val="001D2591"/>
    <w:rsid w:val="001D2CD5"/>
    <w:rsid w:val="001D3B69"/>
    <w:rsid w:val="001D3D9B"/>
    <w:rsid w:val="001D540F"/>
    <w:rsid w:val="001E0710"/>
    <w:rsid w:val="001E08E4"/>
    <w:rsid w:val="001E09E7"/>
    <w:rsid w:val="001E0AB2"/>
    <w:rsid w:val="001E0EAD"/>
    <w:rsid w:val="001E2303"/>
    <w:rsid w:val="001E2E1D"/>
    <w:rsid w:val="001E3172"/>
    <w:rsid w:val="001E3644"/>
    <w:rsid w:val="001E56BE"/>
    <w:rsid w:val="001E5B1C"/>
    <w:rsid w:val="001E6AE1"/>
    <w:rsid w:val="001E6E69"/>
    <w:rsid w:val="001E6F3D"/>
    <w:rsid w:val="001F20C2"/>
    <w:rsid w:val="001F214E"/>
    <w:rsid w:val="001F2B2E"/>
    <w:rsid w:val="001F2D29"/>
    <w:rsid w:val="001F2EFA"/>
    <w:rsid w:val="001F3592"/>
    <w:rsid w:val="001F6244"/>
    <w:rsid w:val="001F778C"/>
    <w:rsid w:val="002002F7"/>
    <w:rsid w:val="00201C99"/>
    <w:rsid w:val="002031A8"/>
    <w:rsid w:val="002045F0"/>
    <w:rsid w:val="00204A89"/>
    <w:rsid w:val="00205961"/>
    <w:rsid w:val="00206071"/>
    <w:rsid w:val="00206A1A"/>
    <w:rsid w:val="002075FB"/>
    <w:rsid w:val="00212511"/>
    <w:rsid w:val="002132A3"/>
    <w:rsid w:val="0021529A"/>
    <w:rsid w:val="002165F7"/>
    <w:rsid w:val="0021765C"/>
    <w:rsid w:val="00217B5E"/>
    <w:rsid w:val="00220970"/>
    <w:rsid w:val="00220D64"/>
    <w:rsid w:val="00221EAE"/>
    <w:rsid w:val="00225140"/>
    <w:rsid w:val="002306FC"/>
    <w:rsid w:val="00230C38"/>
    <w:rsid w:val="00231BF7"/>
    <w:rsid w:val="00232B91"/>
    <w:rsid w:val="002340EA"/>
    <w:rsid w:val="0023431D"/>
    <w:rsid w:val="00235368"/>
    <w:rsid w:val="00235BB6"/>
    <w:rsid w:val="002366A9"/>
    <w:rsid w:val="002369A8"/>
    <w:rsid w:val="00237B4E"/>
    <w:rsid w:val="002403D3"/>
    <w:rsid w:val="0024137E"/>
    <w:rsid w:val="0024151F"/>
    <w:rsid w:val="0024152F"/>
    <w:rsid w:val="00241930"/>
    <w:rsid w:val="00241C42"/>
    <w:rsid w:val="00241DEB"/>
    <w:rsid w:val="00244F32"/>
    <w:rsid w:val="00245402"/>
    <w:rsid w:val="0024540C"/>
    <w:rsid w:val="00245427"/>
    <w:rsid w:val="00246384"/>
    <w:rsid w:val="002464F7"/>
    <w:rsid w:val="00246F94"/>
    <w:rsid w:val="00250264"/>
    <w:rsid w:val="0025032B"/>
    <w:rsid w:val="00251409"/>
    <w:rsid w:val="002528AF"/>
    <w:rsid w:val="00254D4E"/>
    <w:rsid w:val="00256366"/>
    <w:rsid w:val="00256377"/>
    <w:rsid w:val="002601ED"/>
    <w:rsid w:val="002615CC"/>
    <w:rsid w:val="00261674"/>
    <w:rsid w:val="00262B42"/>
    <w:rsid w:val="002637FC"/>
    <w:rsid w:val="00264D4D"/>
    <w:rsid w:val="00264E65"/>
    <w:rsid w:val="00264FFA"/>
    <w:rsid w:val="00267294"/>
    <w:rsid w:val="00270269"/>
    <w:rsid w:val="0027091D"/>
    <w:rsid w:val="00271FD3"/>
    <w:rsid w:val="002728F0"/>
    <w:rsid w:val="0027424F"/>
    <w:rsid w:val="00274304"/>
    <w:rsid w:val="0027483F"/>
    <w:rsid w:val="00276414"/>
    <w:rsid w:val="00277758"/>
    <w:rsid w:val="0028108B"/>
    <w:rsid w:val="00282B65"/>
    <w:rsid w:val="0028367E"/>
    <w:rsid w:val="002846DD"/>
    <w:rsid w:val="00284C41"/>
    <w:rsid w:val="00285F9C"/>
    <w:rsid w:val="00287D0B"/>
    <w:rsid w:val="0029022A"/>
    <w:rsid w:val="00290A44"/>
    <w:rsid w:val="002925FD"/>
    <w:rsid w:val="00292812"/>
    <w:rsid w:val="00294017"/>
    <w:rsid w:val="00296161"/>
    <w:rsid w:val="00296C5F"/>
    <w:rsid w:val="002A194D"/>
    <w:rsid w:val="002A1AAF"/>
    <w:rsid w:val="002A31FE"/>
    <w:rsid w:val="002A3F06"/>
    <w:rsid w:val="002A4C32"/>
    <w:rsid w:val="002A63B6"/>
    <w:rsid w:val="002A7A5C"/>
    <w:rsid w:val="002B0C45"/>
    <w:rsid w:val="002B0DC0"/>
    <w:rsid w:val="002B1010"/>
    <w:rsid w:val="002B1742"/>
    <w:rsid w:val="002B20CF"/>
    <w:rsid w:val="002B35D1"/>
    <w:rsid w:val="002B382E"/>
    <w:rsid w:val="002B3BFD"/>
    <w:rsid w:val="002B4275"/>
    <w:rsid w:val="002B49E5"/>
    <w:rsid w:val="002B515D"/>
    <w:rsid w:val="002B5452"/>
    <w:rsid w:val="002B573F"/>
    <w:rsid w:val="002B6019"/>
    <w:rsid w:val="002B6556"/>
    <w:rsid w:val="002B6916"/>
    <w:rsid w:val="002C00F7"/>
    <w:rsid w:val="002C2524"/>
    <w:rsid w:val="002C28DA"/>
    <w:rsid w:val="002C2FB3"/>
    <w:rsid w:val="002C305C"/>
    <w:rsid w:val="002C3F18"/>
    <w:rsid w:val="002C752A"/>
    <w:rsid w:val="002C7CB2"/>
    <w:rsid w:val="002D107F"/>
    <w:rsid w:val="002D146F"/>
    <w:rsid w:val="002D1525"/>
    <w:rsid w:val="002D2E5D"/>
    <w:rsid w:val="002D3963"/>
    <w:rsid w:val="002D437F"/>
    <w:rsid w:val="002D5F41"/>
    <w:rsid w:val="002D5FAB"/>
    <w:rsid w:val="002D63C6"/>
    <w:rsid w:val="002D6823"/>
    <w:rsid w:val="002D729C"/>
    <w:rsid w:val="002E1A55"/>
    <w:rsid w:val="002E29BA"/>
    <w:rsid w:val="002E2BB0"/>
    <w:rsid w:val="002E3BA0"/>
    <w:rsid w:val="002E4CC2"/>
    <w:rsid w:val="002E5549"/>
    <w:rsid w:val="002E6F6F"/>
    <w:rsid w:val="002E70BA"/>
    <w:rsid w:val="002F00A3"/>
    <w:rsid w:val="002F0982"/>
    <w:rsid w:val="002F25CC"/>
    <w:rsid w:val="002F2C51"/>
    <w:rsid w:val="002F2E68"/>
    <w:rsid w:val="002F2FC8"/>
    <w:rsid w:val="002F3E35"/>
    <w:rsid w:val="002F5484"/>
    <w:rsid w:val="002F660A"/>
    <w:rsid w:val="002F68CE"/>
    <w:rsid w:val="002F6C60"/>
    <w:rsid w:val="003006C2"/>
    <w:rsid w:val="0030166D"/>
    <w:rsid w:val="003017E0"/>
    <w:rsid w:val="0030202A"/>
    <w:rsid w:val="00303E52"/>
    <w:rsid w:val="00304F4C"/>
    <w:rsid w:val="00305545"/>
    <w:rsid w:val="00306464"/>
    <w:rsid w:val="00306F59"/>
    <w:rsid w:val="00307B83"/>
    <w:rsid w:val="0031104E"/>
    <w:rsid w:val="00312940"/>
    <w:rsid w:val="0031453A"/>
    <w:rsid w:val="00314651"/>
    <w:rsid w:val="00314B57"/>
    <w:rsid w:val="0031591A"/>
    <w:rsid w:val="003170FD"/>
    <w:rsid w:val="003174C6"/>
    <w:rsid w:val="00320696"/>
    <w:rsid w:val="0032085C"/>
    <w:rsid w:val="00322410"/>
    <w:rsid w:val="00324086"/>
    <w:rsid w:val="00324B39"/>
    <w:rsid w:val="00325CB5"/>
    <w:rsid w:val="003263D5"/>
    <w:rsid w:val="00326816"/>
    <w:rsid w:val="003275E2"/>
    <w:rsid w:val="00327B87"/>
    <w:rsid w:val="00330C7A"/>
    <w:rsid w:val="0033204D"/>
    <w:rsid w:val="003322EF"/>
    <w:rsid w:val="003324A7"/>
    <w:rsid w:val="00333660"/>
    <w:rsid w:val="00333993"/>
    <w:rsid w:val="003346F0"/>
    <w:rsid w:val="003349B8"/>
    <w:rsid w:val="00334B31"/>
    <w:rsid w:val="00334F91"/>
    <w:rsid w:val="0033554A"/>
    <w:rsid w:val="003371AF"/>
    <w:rsid w:val="00337807"/>
    <w:rsid w:val="00341692"/>
    <w:rsid w:val="003418EC"/>
    <w:rsid w:val="00344146"/>
    <w:rsid w:val="00344CFF"/>
    <w:rsid w:val="00345451"/>
    <w:rsid w:val="00345581"/>
    <w:rsid w:val="00345CD6"/>
    <w:rsid w:val="00345DED"/>
    <w:rsid w:val="0034606E"/>
    <w:rsid w:val="00346092"/>
    <w:rsid w:val="00346440"/>
    <w:rsid w:val="0034684C"/>
    <w:rsid w:val="00346AB5"/>
    <w:rsid w:val="00347B6B"/>
    <w:rsid w:val="003508B2"/>
    <w:rsid w:val="00351FAC"/>
    <w:rsid w:val="003529B1"/>
    <w:rsid w:val="00352A2C"/>
    <w:rsid w:val="003533DC"/>
    <w:rsid w:val="0035442B"/>
    <w:rsid w:val="003547EB"/>
    <w:rsid w:val="00354C84"/>
    <w:rsid w:val="00355229"/>
    <w:rsid w:val="00357334"/>
    <w:rsid w:val="00357BE7"/>
    <w:rsid w:val="00360300"/>
    <w:rsid w:val="00360839"/>
    <w:rsid w:val="00360FDA"/>
    <w:rsid w:val="00362181"/>
    <w:rsid w:val="0036293A"/>
    <w:rsid w:val="00362B10"/>
    <w:rsid w:val="0036345D"/>
    <w:rsid w:val="00364B89"/>
    <w:rsid w:val="0036648C"/>
    <w:rsid w:val="003674D3"/>
    <w:rsid w:val="0037004D"/>
    <w:rsid w:val="0037006E"/>
    <w:rsid w:val="00372CA2"/>
    <w:rsid w:val="00374125"/>
    <w:rsid w:val="0037483C"/>
    <w:rsid w:val="003762EB"/>
    <w:rsid w:val="003766A1"/>
    <w:rsid w:val="003768F2"/>
    <w:rsid w:val="003776BB"/>
    <w:rsid w:val="00382E15"/>
    <w:rsid w:val="00383003"/>
    <w:rsid w:val="00383BB8"/>
    <w:rsid w:val="00384E7A"/>
    <w:rsid w:val="003851D5"/>
    <w:rsid w:val="00385CCD"/>
    <w:rsid w:val="00385FCA"/>
    <w:rsid w:val="003876A9"/>
    <w:rsid w:val="00387AF3"/>
    <w:rsid w:val="0039361B"/>
    <w:rsid w:val="0039362A"/>
    <w:rsid w:val="003943F8"/>
    <w:rsid w:val="00395C1A"/>
    <w:rsid w:val="003967FF"/>
    <w:rsid w:val="0039685E"/>
    <w:rsid w:val="00397099"/>
    <w:rsid w:val="003973E6"/>
    <w:rsid w:val="003A01D3"/>
    <w:rsid w:val="003A19AF"/>
    <w:rsid w:val="003A1A28"/>
    <w:rsid w:val="003A22DB"/>
    <w:rsid w:val="003A24E8"/>
    <w:rsid w:val="003A264E"/>
    <w:rsid w:val="003A3934"/>
    <w:rsid w:val="003A3D8A"/>
    <w:rsid w:val="003A4F17"/>
    <w:rsid w:val="003A5640"/>
    <w:rsid w:val="003A7133"/>
    <w:rsid w:val="003A71CB"/>
    <w:rsid w:val="003A74D9"/>
    <w:rsid w:val="003A7627"/>
    <w:rsid w:val="003A7741"/>
    <w:rsid w:val="003A7E42"/>
    <w:rsid w:val="003A7F84"/>
    <w:rsid w:val="003B22A8"/>
    <w:rsid w:val="003B2958"/>
    <w:rsid w:val="003B430F"/>
    <w:rsid w:val="003B5387"/>
    <w:rsid w:val="003B5610"/>
    <w:rsid w:val="003B6179"/>
    <w:rsid w:val="003B7748"/>
    <w:rsid w:val="003C153D"/>
    <w:rsid w:val="003C2E32"/>
    <w:rsid w:val="003C3798"/>
    <w:rsid w:val="003C4CDB"/>
    <w:rsid w:val="003C63CC"/>
    <w:rsid w:val="003C6802"/>
    <w:rsid w:val="003C78C1"/>
    <w:rsid w:val="003C7927"/>
    <w:rsid w:val="003C7B15"/>
    <w:rsid w:val="003D12AF"/>
    <w:rsid w:val="003D2DA6"/>
    <w:rsid w:val="003D34F2"/>
    <w:rsid w:val="003D3850"/>
    <w:rsid w:val="003D3F02"/>
    <w:rsid w:val="003D491A"/>
    <w:rsid w:val="003D4B64"/>
    <w:rsid w:val="003D67EC"/>
    <w:rsid w:val="003D6A4B"/>
    <w:rsid w:val="003D6E3F"/>
    <w:rsid w:val="003D7591"/>
    <w:rsid w:val="003D7E15"/>
    <w:rsid w:val="003E0AFA"/>
    <w:rsid w:val="003E12FC"/>
    <w:rsid w:val="003E1928"/>
    <w:rsid w:val="003E25E4"/>
    <w:rsid w:val="003E2C9B"/>
    <w:rsid w:val="003E3027"/>
    <w:rsid w:val="003E4278"/>
    <w:rsid w:val="003E48CA"/>
    <w:rsid w:val="003E4A85"/>
    <w:rsid w:val="003E4EED"/>
    <w:rsid w:val="003E5495"/>
    <w:rsid w:val="003E7996"/>
    <w:rsid w:val="003F0946"/>
    <w:rsid w:val="003F09E6"/>
    <w:rsid w:val="003F14C1"/>
    <w:rsid w:val="003F2EC5"/>
    <w:rsid w:val="003F33E0"/>
    <w:rsid w:val="003F54E1"/>
    <w:rsid w:val="003F55E1"/>
    <w:rsid w:val="003F6E5A"/>
    <w:rsid w:val="003F6F1B"/>
    <w:rsid w:val="003F716E"/>
    <w:rsid w:val="003F74E1"/>
    <w:rsid w:val="003F7BB6"/>
    <w:rsid w:val="003F7D47"/>
    <w:rsid w:val="00401164"/>
    <w:rsid w:val="004020AD"/>
    <w:rsid w:val="00402FEF"/>
    <w:rsid w:val="00404742"/>
    <w:rsid w:val="004059A9"/>
    <w:rsid w:val="00406570"/>
    <w:rsid w:val="004073C3"/>
    <w:rsid w:val="00407D39"/>
    <w:rsid w:val="00407DF4"/>
    <w:rsid w:val="00410EBD"/>
    <w:rsid w:val="00412A96"/>
    <w:rsid w:val="004133C6"/>
    <w:rsid w:val="004134D8"/>
    <w:rsid w:val="00415014"/>
    <w:rsid w:val="004169F4"/>
    <w:rsid w:val="00416A22"/>
    <w:rsid w:val="0041713D"/>
    <w:rsid w:val="004204E9"/>
    <w:rsid w:val="00422015"/>
    <w:rsid w:val="00423547"/>
    <w:rsid w:val="00423A78"/>
    <w:rsid w:val="00423CDB"/>
    <w:rsid w:val="0042621F"/>
    <w:rsid w:val="00427234"/>
    <w:rsid w:val="004278D9"/>
    <w:rsid w:val="004279E2"/>
    <w:rsid w:val="004300A2"/>
    <w:rsid w:val="00431CF4"/>
    <w:rsid w:val="0043289A"/>
    <w:rsid w:val="00432C5C"/>
    <w:rsid w:val="0043343E"/>
    <w:rsid w:val="00434346"/>
    <w:rsid w:val="00434C96"/>
    <w:rsid w:val="0043705E"/>
    <w:rsid w:val="004375C0"/>
    <w:rsid w:val="004376C8"/>
    <w:rsid w:val="004376D0"/>
    <w:rsid w:val="004400C2"/>
    <w:rsid w:val="00440D01"/>
    <w:rsid w:val="004416D1"/>
    <w:rsid w:val="004428A1"/>
    <w:rsid w:val="004455E4"/>
    <w:rsid w:val="00447C9F"/>
    <w:rsid w:val="004501EB"/>
    <w:rsid w:val="004502ED"/>
    <w:rsid w:val="0045181B"/>
    <w:rsid w:val="00451B8F"/>
    <w:rsid w:val="00454379"/>
    <w:rsid w:val="004566C7"/>
    <w:rsid w:val="00457214"/>
    <w:rsid w:val="00457621"/>
    <w:rsid w:val="00457D01"/>
    <w:rsid w:val="00461D48"/>
    <w:rsid w:val="00462FF2"/>
    <w:rsid w:val="00463944"/>
    <w:rsid w:val="00464021"/>
    <w:rsid w:val="00464829"/>
    <w:rsid w:val="004655BC"/>
    <w:rsid w:val="00466D09"/>
    <w:rsid w:val="00467170"/>
    <w:rsid w:val="00467FEB"/>
    <w:rsid w:val="004701F6"/>
    <w:rsid w:val="00470DC2"/>
    <w:rsid w:val="004714B9"/>
    <w:rsid w:val="0047152C"/>
    <w:rsid w:val="004727E9"/>
    <w:rsid w:val="00472C83"/>
    <w:rsid w:val="00472DC6"/>
    <w:rsid w:val="00473783"/>
    <w:rsid w:val="004738B1"/>
    <w:rsid w:val="0047481B"/>
    <w:rsid w:val="00474B49"/>
    <w:rsid w:val="00475369"/>
    <w:rsid w:val="00475AC6"/>
    <w:rsid w:val="00477F13"/>
    <w:rsid w:val="004824E7"/>
    <w:rsid w:val="0048305A"/>
    <w:rsid w:val="00486128"/>
    <w:rsid w:val="00486728"/>
    <w:rsid w:val="00487033"/>
    <w:rsid w:val="00487D24"/>
    <w:rsid w:val="0049115D"/>
    <w:rsid w:val="00494676"/>
    <w:rsid w:val="0049507D"/>
    <w:rsid w:val="0049582F"/>
    <w:rsid w:val="004958DA"/>
    <w:rsid w:val="004965EE"/>
    <w:rsid w:val="004978DB"/>
    <w:rsid w:val="00497B84"/>
    <w:rsid w:val="004A00E1"/>
    <w:rsid w:val="004A020E"/>
    <w:rsid w:val="004A0F84"/>
    <w:rsid w:val="004A278D"/>
    <w:rsid w:val="004A3662"/>
    <w:rsid w:val="004A54C3"/>
    <w:rsid w:val="004A54CC"/>
    <w:rsid w:val="004A5C32"/>
    <w:rsid w:val="004A7D88"/>
    <w:rsid w:val="004B0517"/>
    <w:rsid w:val="004B089C"/>
    <w:rsid w:val="004B1EB9"/>
    <w:rsid w:val="004B2F1A"/>
    <w:rsid w:val="004B4963"/>
    <w:rsid w:val="004B54A3"/>
    <w:rsid w:val="004B6CA2"/>
    <w:rsid w:val="004B7449"/>
    <w:rsid w:val="004C00ED"/>
    <w:rsid w:val="004C0245"/>
    <w:rsid w:val="004C2353"/>
    <w:rsid w:val="004C37D0"/>
    <w:rsid w:val="004C430F"/>
    <w:rsid w:val="004C4948"/>
    <w:rsid w:val="004C4F77"/>
    <w:rsid w:val="004C5194"/>
    <w:rsid w:val="004C66F4"/>
    <w:rsid w:val="004C69F1"/>
    <w:rsid w:val="004C700C"/>
    <w:rsid w:val="004C7712"/>
    <w:rsid w:val="004D0B8E"/>
    <w:rsid w:val="004D26F4"/>
    <w:rsid w:val="004D2B8D"/>
    <w:rsid w:val="004D47C5"/>
    <w:rsid w:val="004D58A8"/>
    <w:rsid w:val="004D599A"/>
    <w:rsid w:val="004E222B"/>
    <w:rsid w:val="004E24A3"/>
    <w:rsid w:val="004E26A0"/>
    <w:rsid w:val="004E2815"/>
    <w:rsid w:val="004E3124"/>
    <w:rsid w:val="004E35DD"/>
    <w:rsid w:val="004E3C70"/>
    <w:rsid w:val="004E5CB7"/>
    <w:rsid w:val="004E654A"/>
    <w:rsid w:val="004E68CF"/>
    <w:rsid w:val="004E6BB1"/>
    <w:rsid w:val="004E743A"/>
    <w:rsid w:val="004E7847"/>
    <w:rsid w:val="004F0EC7"/>
    <w:rsid w:val="004F2E26"/>
    <w:rsid w:val="004F3F47"/>
    <w:rsid w:val="004F4917"/>
    <w:rsid w:val="004F54A0"/>
    <w:rsid w:val="004F5C03"/>
    <w:rsid w:val="004F64B7"/>
    <w:rsid w:val="005003AC"/>
    <w:rsid w:val="00500F48"/>
    <w:rsid w:val="00501135"/>
    <w:rsid w:val="005014DA"/>
    <w:rsid w:val="00501BAA"/>
    <w:rsid w:val="00502179"/>
    <w:rsid w:val="00503E84"/>
    <w:rsid w:val="005049CC"/>
    <w:rsid w:val="00505209"/>
    <w:rsid w:val="00505A58"/>
    <w:rsid w:val="005067C5"/>
    <w:rsid w:val="00506D48"/>
    <w:rsid w:val="005115AB"/>
    <w:rsid w:val="00511A99"/>
    <w:rsid w:val="0051226F"/>
    <w:rsid w:val="00512FDF"/>
    <w:rsid w:val="005130EF"/>
    <w:rsid w:val="00513470"/>
    <w:rsid w:val="005147CD"/>
    <w:rsid w:val="00515043"/>
    <w:rsid w:val="00516BBB"/>
    <w:rsid w:val="00520098"/>
    <w:rsid w:val="00520C28"/>
    <w:rsid w:val="00520D1C"/>
    <w:rsid w:val="005215C4"/>
    <w:rsid w:val="00523368"/>
    <w:rsid w:val="00523718"/>
    <w:rsid w:val="00525B43"/>
    <w:rsid w:val="00526689"/>
    <w:rsid w:val="00526F4E"/>
    <w:rsid w:val="005327C3"/>
    <w:rsid w:val="00533528"/>
    <w:rsid w:val="0053425C"/>
    <w:rsid w:val="0053463A"/>
    <w:rsid w:val="00534ACE"/>
    <w:rsid w:val="00534FA9"/>
    <w:rsid w:val="00535DEC"/>
    <w:rsid w:val="005368DA"/>
    <w:rsid w:val="00536B48"/>
    <w:rsid w:val="005378D3"/>
    <w:rsid w:val="00537B71"/>
    <w:rsid w:val="0054057B"/>
    <w:rsid w:val="00540AF5"/>
    <w:rsid w:val="00540B63"/>
    <w:rsid w:val="00540F4A"/>
    <w:rsid w:val="0054118B"/>
    <w:rsid w:val="0054443C"/>
    <w:rsid w:val="00550886"/>
    <w:rsid w:val="00550929"/>
    <w:rsid w:val="00551E59"/>
    <w:rsid w:val="00552C77"/>
    <w:rsid w:val="00554711"/>
    <w:rsid w:val="00555F57"/>
    <w:rsid w:val="00556CB0"/>
    <w:rsid w:val="00560B15"/>
    <w:rsid w:val="00560E77"/>
    <w:rsid w:val="0056253E"/>
    <w:rsid w:val="005641A0"/>
    <w:rsid w:val="00564FB7"/>
    <w:rsid w:val="00565861"/>
    <w:rsid w:val="00566387"/>
    <w:rsid w:val="00566CA7"/>
    <w:rsid w:val="00567D0E"/>
    <w:rsid w:val="00570043"/>
    <w:rsid w:val="0057166B"/>
    <w:rsid w:val="005717EF"/>
    <w:rsid w:val="005729F3"/>
    <w:rsid w:val="00573D7D"/>
    <w:rsid w:val="00573E4B"/>
    <w:rsid w:val="00573E64"/>
    <w:rsid w:val="0057438E"/>
    <w:rsid w:val="005744C6"/>
    <w:rsid w:val="00575F85"/>
    <w:rsid w:val="0057638C"/>
    <w:rsid w:val="00577335"/>
    <w:rsid w:val="00581338"/>
    <w:rsid w:val="0058283E"/>
    <w:rsid w:val="00582CD1"/>
    <w:rsid w:val="00583C3A"/>
    <w:rsid w:val="005862C4"/>
    <w:rsid w:val="00586865"/>
    <w:rsid w:val="00587483"/>
    <w:rsid w:val="005907FB"/>
    <w:rsid w:val="00590A0F"/>
    <w:rsid w:val="00590C1C"/>
    <w:rsid w:val="005923BD"/>
    <w:rsid w:val="00592650"/>
    <w:rsid w:val="00592D80"/>
    <w:rsid w:val="0059351F"/>
    <w:rsid w:val="00593F56"/>
    <w:rsid w:val="005944F7"/>
    <w:rsid w:val="00594523"/>
    <w:rsid w:val="0059608C"/>
    <w:rsid w:val="005968AC"/>
    <w:rsid w:val="0059696C"/>
    <w:rsid w:val="005A04A1"/>
    <w:rsid w:val="005A16F6"/>
    <w:rsid w:val="005A2FD8"/>
    <w:rsid w:val="005A4765"/>
    <w:rsid w:val="005A489A"/>
    <w:rsid w:val="005A56FF"/>
    <w:rsid w:val="005A5A63"/>
    <w:rsid w:val="005A5C8A"/>
    <w:rsid w:val="005A5D90"/>
    <w:rsid w:val="005A6A19"/>
    <w:rsid w:val="005A78C9"/>
    <w:rsid w:val="005A7F50"/>
    <w:rsid w:val="005B029A"/>
    <w:rsid w:val="005B126D"/>
    <w:rsid w:val="005B18D2"/>
    <w:rsid w:val="005B2C24"/>
    <w:rsid w:val="005B444F"/>
    <w:rsid w:val="005B44B9"/>
    <w:rsid w:val="005B4C5A"/>
    <w:rsid w:val="005B69F1"/>
    <w:rsid w:val="005B6F84"/>
    <w:rsid w:val="005C0116"/>
    <w:rsid w:val="005C075C"/>
    <w:rsid w:val="005C11AF"/>
    <w:rsid w:val="005C1BAC"/>
    <w:rsid w:val="005C2291"/>
    <w:rsid w:val="005C2380"/>
    <w:rsid w:val="005C24AB"/>
    <w:rsid w:val="005C354D"/>
    <w:rsid w:val="005C65BC"/>
    <w:rsid w:val="005C7262"/>
    <w:rsid w:val="005D0991"/>
    <w:rsid w:val="005D1A9F"/>
    <w:rsid w:val="005D1FAE"/>
    <w:rsid w:val="005D366B"/>
    <w:rsid w:val="005D3912"/>
    <w:rsid w:val="005D41E3"/>
    <w:rsid w:val="005D43BC"/>
    <w:rsid w:val="005D551F"/>
    <w:rsid w:val="005D630C"/>
    <w:rsid w:val="005D64E2"/>
    <w:rsid w:val="005D6566"/>
    <w:rsid w:val="005E013C"/>
    <w:rsid w:val="005E0BE5"/>
    <w:rsid w:val="005E0E7F"/>
    <w:rsid w:val="005E10C1"/>
    <w:rsid w:val="005E31BE"/>
    <w:rsid w:val="005E33E6"/>
    <w:rsid w:val="005E4C58"/>
    <w:rsid w:val="005E55E9"/>
    <w:rsid w:val="005E647F"/>
    <w:rsid w:val="005E67A2"/>
    <w:rsid w:val="005E7BD0"/>
    <w:rsid w:val="005F11D8"/>
    <w:rsid w:val="005F1376"/>
    <w:rsid w:val="005F1A8F"/>
    <w:rsid w:val="005F1D1E"/>
    <w:rsid w:val="005F1FE3"/>
    <w:rsid w:val="005F2470"/>
    <w:rsid w:val="005F36E1"/>
    <w:rsid w:val="005F3A96"/>
    <w:rsid w:val="005F5369"/>
    <w:rsid w:val="005F5BE9"/>
    <w:rsid w:val="005F754A"/>
    <w:rsid w:val="006003A7"/>
    <w:rsid w:val="00602323"/>
    <w:rsid w:val="0060268E"/>
    <w:rsid w:val="00602EC7"/>
    <w:rsid w:val="006034FB"/>
    <w:rsid w:val="00603A16"/>
    <w:rsid w:val="00603A7E"/>
    <w:rsid w:val="00604B80"/>
    <w:rsid w:val="00605347"/>
    <w:rsid w:val="00606C53"/>
    <w:rsid w:val="00607B83"/>
    <w:rsid w:val="00611740"/>
    <w:rsid w:val="00611DE6"/>
    <w:rsid w:val="006120EA"/>
    <w:rsid w:val="00613132"/>
    <w:rsid w:val="00613766"/>
    <w:rsid w:val="00613B94"/>
    <w:rsid w:val="00613FF6"/>
    <w:rsid w:val="00614DEA"/>
    <w:rsid w:val="006154BB"/>
    <w:rsid w:val="006165C5"/>
    <w:rsid w:val="0061713A"/>
    <w:rsid w:val="006171FD"/>
    <w:rsid w:val="00617907"/>
    <w:rsid w:val="006212BA"/>
    <w:rsid w:val="00621A7B"/>
    <w:rsid w:val="00622FC7"/>
    <w:rsid w:val="006235B5"/>
    <w:rsid w:val="006244EA"/>
    <w:rsid w:val="006244FA"/>
    <w:rsid w:val="00625701"/>
    <w:rsid w:val="006257DF"/>
    <w:rsid w:val="006263A0"/>
    <w:rsid w:val="00627599"/>
    <w:rsid w:val="00627BDD"/>
    <w:rsid w:val="00630589"/>
    <w:rsid w:val="006311F6"/>
    <w:rsid w:val="0063142A"/>
    <w:rsid w:val="0063149C"/>
    <w:rsid w:val="00631F41"/>
    <w:rsid w:val="00633A54"/>
    <w:rsid w:val="0063409A"/>
    <w:rsid w:val="00635052"/>
    <w:rsid w:val="006370A7"/>
    <w:rsid w:val="006400FC"/>
    <w:rsid w:val="006402A7"/>
    <w:rsid w:val="00640ECE"/>
    <w:rsid w:val="00642934"/>
    <w:rsid w:val="00642F88"/>
    <w:rsid w:val="0064305D"/>
    <w:rsid w:val="006444D6"/>
    <w:rsid w:val="006449F9"/>
    <w:rsid w:val="00645D31"/>
    <w:rsid w:val="00645E01"/>
    <w:rsid w:val="00651229"/>
    <w:rsid w:val="0065170B"/>
    <w:rsid w:val="00652289"/>
    <w:rsid w:val="006528B0"/>
    <w:rsid w:val="00653B1F"/>
    <w:rsid w:val="00653B83"/>
    <w:rsid w:val="0065428C"/>
    <w:rsid w:val="006548F2"/>
    <w:rsid w:val="00655CFD"/>
    <w:rsid w:val="00655ED1"/>
    <w:rsid w:val="00656115"/>
    <w:rsid w:val="006565DA"/>
    <w:rsid w:val="00657383"/>
    <w:rsid w:val="00657C99"/>
    <w:rsid w:val="00657DC5"/>
    <w:rsid w:val="0066060F"/>
    <w:rsid w:val="006613D1"/>
    <w:rsid w:val="006615C6"/>
    <w:rsid w:val="006627A3"/>
    <w:rsid w:val="006631B6"/>
    <w:rsid w:val="00664801"/>
    <w:rsid w:val="00665F1B"/>
    <w:rsid w:val="00666DBA"/>
    <w:rsid w:val="00667786"/>
    <w:rsid w:val="0067000D"/>
    <w:rsid w:val="00670432"/>
    <w:rsid w:val="006705C4"/>
    <w:rsid w:val="00671456"/>
    <w:rsid w:val="00673613"/>
    <w:rsid w:val="00674C29"/>
    <w:rsid w:val="00675523"/>
    <w:rsid w:val="006801BA"/>
    <w:rsid w:val="00683673"/>
    <w:rsid w:val="00683A3A"/>
    <w:rsid w:val="006843EE"/>
    <w:rsid w:val="00684CF2"/>
    <w:rsid w:val="00684DD7"/>
    <w:rsid w:val="00685599"/>
    <w:rsid w:val="00686537"/>
    <w:rsid w:val="006869D9"/>
    <w:rsid w:val="00686E03"/>
    <w:rsid w:val="00686E88"/>
    <w:rsid w:val="006872EF"/>
    <w:rsid w:val="006904EA"/>
    <w:rsid w:val="006952C5"/>
    <w:rsid w:val="006961FC"/>
    <w:rsid w:val="0069625C"/>
    <w:rsid w:val="006962C1"/>
    <w:rsid w:val="00696F72"/>
    <w:rsid w:val="006A016F"/>
    <w:rsid w:val="006A0F31"/>
    <w:rsid w:val="006A1352"/>
    <w:rsid w:val="006A22DA"/>
    <w:rsid w:val="006A37AD"/>
    <w:rsid w:val="006A3C5F"/>
    <w:rsid w:val="006A5A69"/>
    <w:rsid w:val="006A683E"/>
    <w:rsid w:val="006A6F97"/>
    <w:rsid w:val="006B18EA"/>
    <w:rsid w:val="006B2002"/>
    <w:rsid w:val="006B284F"/>
    <w:rsid w:val="006B2CC8"/>
    <w:rsid w:val="006B32C2"/>
    <w:rsid w:val="006B3DE2"/>
    <w:rsid w:val="006B4B1B"/>
    <w:rsid w:val="006B536D"/>
    <w:rsid w:val="006B55AB"/>
    <w:rsid w:val="006B657B"/>
    <w:rsid w:val="006B6CCD"/>
    <w:rsid w:val="006B6D65"/>
    <w:rsid w:val="006C01F1"/>
    <w:rsid w:val="006C02F7"/>
    <w:rsid w:val="006C183F"/>
    <w:rsid w:val="006C1BDF"/>
    <w:rsid w:val="006C3E2C"/>
    <w:rsid w:val="006C4F49"/>
    <w:rsid w:val="006C4FB7"/>
    <w:rsid w:val="006C5393"/>
    <w:rsid w:val="006C5D0D"/>
    <w:rsid w:val="006C6339"/>
    <w:rsid w:val="006C7988"/>
    <w:rsid w:val="006C7DAF"/>
    <w:rsid w:val="006C7E60"/>
    <w:rsid w:val="006D1DA6"/>
    <w:rsid w:val="006D260D"/>
    <w:rsid w:val="006D4558"/>
    <w:rsid w:val="006D46B4"/>
    <w:rsid w:val="006D58B7"/>
    <w:rsid w:val="006D5905"/>
    <w:rsid w:val="006D6681"/>
    <w:rsid w:val="006D67A6"/>
    <w:rsid w:val="006D6BE0"/>
    <w:rsid w:val="006E0982"/>
    <w:rsid w:val="006E38EC"/>
    <w:rsid w:val="006E3BC0"/>
    <w:rsid w:val="006E3CBA"/>
    <w:rsid w:val="006E461B"/>
    <w:rsid w:val="006E4D63"/>
    <w:rsid w:val="006E67B7"/>
    <w:rsid w:val="006F016A"/>
    <w:rsid w:val="006F1476"/>
    <w:rsid w:val="006F1BBC"/>
    <w:rsid w:val="006F1E5F"/>
    <w:rsid w:val="006F1EE3"/>
    <w:rsid w:val="006F2121"/>
    <w:rsid w:val="006F2CA7"/>
    <w:rsid w:val="006F32BA"/>
    <w:rsid w:val="006F42CF"/>
    <w:rsid w:val="006F6E53"/>
    <w:rsid w:val="006F6EEE"/>
    <w:rsid w:val="00700D76"/>
    <w:rsid w:val="0070230E"/>
    <w:rsid w:val="00702988"/>
    <w:rsid w:val="007046CF"/>
    <w:rsid w:val="00705E83"/>
    <w:rsid w:val="007062C5"/>
    <w:rsid w:val="00707596"/>
    <w:rsid w:val="00707F1A"/>
    <w:rsid w:val="0071029E"/>
    <w:rsid w:val="007109D7"/>
    <w:rsid w:val="00710EC1"/>
    <w:rsid w:val="007119F7"/>
    <w:rsid w:val="00711E5B"/>
    <w:rsid w:val="007123C5"/>
    <w:rsid w:val="007127C7"/>
    <w:rsid w:val="00712BC8"/>
    <w:rsid w:val="00713309"/>
    <w:rsid w:val="007140DD"/>
    <w:rsid w:val="0071450D"/>
    <w:rsid w:val="007153A3"/>
    <w:rsid w:val="00715555"/>
    <w:rsid w:val="0071556A"/>
    <w:rsid w:val="00716C25"/>
    <w:rsid w:val="00717253"/>
    <w:rsid w:val="00717ED1"/>
    <w:rsid w:val="007204D4"/>
    <w:rsid w:val="007209E2"/>
    <w:rsid w:val="00720BD9"/>
    <w:rsid w:val="007210FB"/>
    <w:rsid w:val="00722883"/>
    <w:rsid w:val="0072318D"/>
    <w:rsid w:val="00723931"/>
    <w:rsid w:val="00723C00"/>
    <w:rsid w:val="00723F2C"/>
    <w:rsid w:val="00724911"/>
    <w:rsid w:val="00724D6F"/>
    <w:rsid w:val="00725DFD"/>
    <w:rsid w:val="00726166"/>
    <w:rsid w:val="00726A36"/>
    <w:rsid w:val="00731D78"/>
    <w:rsid w:val="007349E7"/>
    <w:rsid w:val="00735C3E"/>
    <w:rsid w:val="00737DFD"/>
    <w:rsid w:val="0074013B"/>
    <w:rsid w:val="007402FA"/>
    <w:rsid w:val="007420FA"/>
    <w:rsid w:val="007423B6"/>
    <w:rsid w:val="0074742D"/>
    <w:rsid w:val="007521A4"/>
    <w:rsid w:val="00752B69"/>
    <w:rsid w:val="00752DEC"/>
    <w:rsid w:val="00753640"/>
    <w:rsid w:val="00753884"/>
    <w:rsid w:val="00756AC8"/>
    <w:rsid w:val="00757D5E"/>
    <w:rsid w:val="00760521"/>
    <w:rsid w:val="007615F4"/>
    <w:rsid w:val="0076366D"/>
    <w:rsid w:val="00764F53"/>
    <w:rsid w:val="007655B3"/>
    <w:rsid w:val="00765A60"/>
    <w:rsid w:val="00766CB6"/>
    <w:rsid w:val="00766E28"/>
    <w:rsid w:val="00770954"/>
    <w:rsid w:val="00770BF3"/>
    <w:rsid w:val="00772828"/>
    <w:rsid w:val="00773268"/>
    <w:rsid w:val="00773344"/>
    <w:rsid w:val="0077516D"/>
    <w:rsid w:val="007761CE"/>
    <w:rsid w:val="007813B5"/>
    <w:rsid w:val="007818A4"/>
    <w:rsid w:val="007821C1"/>
    <w:rsid w:val="0078228B"/>
    <w:rsid w:val="0078426C"/>
    <w:rsid w:val="007842DB"/>
    <w:rsid w:val="00784BE8"/>
    <w:rsid w:val="00784C05"/>
    <w:rsid w:val="00784D1C"/>
    <w:rsid w:val="00784F2E"/>
    <w:rsid w:val="007855A1"/>
    <w:rsid w:val="00786593"/>
    <w:rsid w:val="00793E48"/>
    <w:rsid w:val="00794BE5"/>
    <w:rsid w:val="0079554B"/>
    <w:rsid w:val="007971CF"/>
    <w:rsid w:val="00797DB3"/>
    <w:rsid w:val="007A098E"/>
    <w:rsid w:val="007A2FED"/>
    <w:rsid w:val="007A3995"/>
    <w:rsid w:val="007A43D4"/>
    <w:rsid w:val="007A4714"/>
    <w:rsid w:val="007A529E"/>
    <w:rsid w:val="007A5492"/>
    <w:rsid w:val="007A575A"/>
    <w:rsid w:val="007A6966"/>
    <w:rsid w:val="007B040B"/>
    <w:rsid w:val="007B0E48"/>
    <w:rsid w:val="007B0E6E"/>
    <w:rsid w:val="007B29B5"/>
    <w:rsid w:val="007B383A"/>
    <w:rsid w:val="007B51FE"/>
    <w:rsid w:val="007B5ED5"/>
    <w:rsid w:val="007C0285"/>
    <w:rsid w:val="007C13B6"/>
    <w:rsid w:val="007C1E7F"/>
    <w:rsid w:val="007C6B02"/>
    <w:rsid w:val="007C6E12"/>
    <w:rsid w:val="007D0135"/>
    <w:rsid w:val="007D0220"/>
    <w:rsid w:val="007D0A9F"/>
    <w:rsid w:val="007D23EE"/>
    <w:rsid w:val="007D262E"/>
    <w:rsid w:val="007D4AB8"/>
    <w:rsid w:val="007D51A7"/>
    <w:rsid w:val="007D5543"/>
    <w:rsid w:val="007D62D1"/>
    <w:rsid w:val="007D6596"/>
    <w:rsid w:val="007D679D"/>
    <w:rsid w:val="007D7164"/>
    <w:rsid w:val="007D7857"/>
    <w:rsid w:val="007D7D3B"/>
    <w:rsid w:val="007E077F"/>
    <w:rsid w:val="007E1298"/>
    <w:rsid w:val="007E17B3"/>
    <w:rsid w:val="007E190A"/>
    <w:rsid w:val="007E258B"/>
    <w:rsid w:val="007E29A7"/>
    <w:rsid w:val="007E2F76"/>
    <w:rsid w:val="007E56A4"/>
    <w:rsid w:val="007E57F7"/>
    <w:rsid w:val="007E60A5"/>
    <w:rsid w:val="007F1170"/>
    <w:rsid w:val="007F28F3"/>
    <w:rsid w:val="007F3054"/>
    <w:rsid w:val="007F4429"/>
    <w:rsid w:val="007F462E"/>
    <w:rsid w:val="007F495A"/>
    <w:rsid w:val="007F49DB"/>
    <w:rsid w:val="007F5AC6"/>
    <w:rsid w:val="007F6ABF"/>
    <w:rsid w:val="007F7616"/>
    <w:rsid w:val="00801D55"/>
    <w:rsid w:val="00802346"/>
    <w:rsid w:val="00803D59"/>
    <w:rsid w:val="008056AF"/>
    <w:rsid w:val="008067F4"/>
    <w:rsid w:val="00807873"/>
    <w:rsid w:val="00813454"/>
    <w:rsid w:val="00813A94"/>
    <w:rsid w:val="0081588C"/>
    <w:rsid w:val="00815A3F"/>
    <w:rsid w:val="00817299"/>
    <w:rsid w:val="008203F7"/>
    <w:rsid w:val="00821688"/>
    <w:rsid w:val="0082372C"/>
    <w:rsid w:val="00823D04"/>
    <w:rsid w:val="00825D8F"/>
    <w:rsid w:val="008268CE"/>
    <w:rsid w:val="00826C21"/>
    <w:rsid w:val="008270EB"/>
    <w:rsid w:val="008270FB"/>
    <w:rsid w:val="008272C0"/>
    <w:rsid w:val="008273BB"/>
    <w:rsid w:val="0082750D"/>
    <w:rsid w:val="0082751D"/>
    <w:rsid w:val="00827DB1"/>
    <w:rsid w:val="00831091"/>
    <w:rsid w:val="00831207"/>
    <w:rsid w:val="0083255B"/>
    <w:rsid w:val="00833C0F"/>
    <w:rsid w:val="00834B33"/>
    <w:rsid w:val="00835272"/>
    <w:rsid w:val="008356F6"/>
    <w:rsid w:val="00835A44"/>
    <w:rsid w:val="00836083"/>
    <w:rsid w:val="00836801"/>
    <w:rsid w:val="00837827"/>
    <w:rsid w:val="00837AE6"/>
    <w:rsid w:val="00837DB9"/>
    <w:rsid w:val="0084010A"/>
    <w:rsid w:val="00840BFD"/>
    <w:rsid w:val="00842829"/>
    <w:rsid w:val="008428B6"/>
    <w:rsid w:val="0084408B"/>
    <w:rsid w:val="0084440B"/>
    <w:rsid w:val="00844C09"/>
    <w:rsid w:val="00845030"/>
    <w:rsid w:val="00845510"/>
    <w:rsid w:val="00845F1A"/>
    <w:rsid w:val="00846137"/>
    <w:rsid w:val="00847594"/>
    <w:rsid w:val="0085048C"/>
    <w:rsid w:val="00850762"/>
    <w:rsid w:val="008507BC"/>
    <w:rsid w:val="00850BFE"/>
    <w:rsid w:val="00851D67"/>
    <w:rsid w:val="00852281"/>
    <w:rsid w:val="008523D4"/>
    <w:rsid w:val="008526FF"/>
    <w:rsid w:val="008528E4"/>
    <w:rsid w:val="00852CAF"/>
    <w:rsid w:val="00853374"/>
    <w:rsid w:val="008538D3"/>
    <w:rsid w:val="008538D9"/>
    <w:rsid w:val="00854E1A"/>
    <w:rsid w:val="008562B6"/>
    <w:rsid w:val="00856E23"/>
    <w:rsid w:val="00860999"/>
    <w:rsid w:val="00861827"/>
    <w:rsid w:val="0086193E"/>
    <w:rsid w:val="00864794"/>
    <w:rsid w:val="0086605C"/>
    <w:rsid w:val="0086679B"/>
    <w:rsid w:val="00870EF4"/>
    <w:rsid w:val="00872478"/>
    <w:rsid w:val="00872CFE"/>
    <w:rsid w:val="00873C28"/>
    <w:rsid w:val="0087408A"/>
    <w:rsid w:val="00874D8D"/>
    <w:rsid w:val="008760A7"/>
    <w:rsid w:val="00876F1D"/>
    <w:rsid w:val="00877365"/>
    <w:rsid w:val="00880527"/>
    <w:rsid w:val="00881A22"/>
    <w:rsid w:val="00881B35"/>
    <w:rsid w:val="00883F09"/>
    <w:rsid w:val="008847B1"/>
    <w:rsid w:val="00884829"/>
    <w:rsid w:val="00884B47"/>
    <w:rsid w:val="00884DF3"/>
    <w:rsid w:val="00884DF9"/>
    <w:rsid w:val="00884E3B"/>
    <w:rsid w:val="00885257"/>
    <w:rsid w:val="00886842"/>
    <w:rsid w:val="008926CD"/>
    <w:rsid w:val="00892A83"/>
    <w:rsid w:val="00893733"/>
    <w:rsid w:val="00893E98"/>
    <w:rsid w:val="00894A52"/>
    <w:rsid w:val="00895106"/>
    <w:rsid w:val="008956D2"/>
    <w:rsid w:val="00895CD8"/>
    <w:rsid w:val="00895EBA"/>
    <w:rsid w:val="00896176"/>
    <w:rsid w:val="00896567"/>
    <w:rsid w:val="00897D31"/>
    <w:rsid w:val="008A0711"/>
    <w:rsid w:val="008A26ED"/>
    <w:rsid w:val="008A2728"/>
    <w:rsid w:val="008A2CCD"/>
    <w:rsid w:val="008A3B8E"/>
    <w:rsid w:val="008A4083"/>
    <w:rsid w:val="008A49E2"/>
    <w:rsid w:val="008A51B5"/>
    <w:rsid w:val="008A51DD"/>
    <w:rsid w:val="008A72C6"/>
    <w:rsid w:val="008A74D9"/>
    <w:rsid w:val="008A7E1F"/>
    <w:rsid w:val="008B2F33"/>
    <w:rsid w:val="008B3290"/>
    <w:rsid w:val="008B3691"/>
    <w:rsid w:val="008B3F8A"/>
    <w:rsid w:val="008B4A1C"/>
    <w:rsid w:val="008B5D74"/>
    <w:rsid w:val="008B6D2F"/>
    <w:rsid w:val="008B7504"/>
    <w:rsid w:val="008C1B78"/>
    <w:rsid w:val="008C24C7"/>
    <w:rsid w:val="008C282A"/>
    <w:rsid w:val="008C583B"/>
    <w:rsid w:val="008C72B1"/>
    <w:rsid w:val="008C74FC"/>
    <w:rsid w:val="008C759D"/>
    <w:rsid w:val="008D180E"/>
    <w:rsid w:val="008D324A"/>
    <w:rsid w:val="008D40F1"/>
    <w:rsid w:val="008D4B98"/>
    <w:rsid w:val="008D544F"/>
    <w:rsid w:val="008D6231"/>
    <w:rsid w:val="008D6243"/>
    <w:rsid w:val="008D762C"/>
    <w:rsid w:val="008E0D8C"/>
    <w:rsid w:val="008E0E26"/>
    <w:rsid w:val="008E12CF"/>
    <w:rsid w:val="008E13B9"/>
    <w:rsid w:val="008E1E65"/>
    <w:rsid w:val="008E245E"/>
    <w:rsid w:val="008E2AE5"/>
    <w:rsid w:val="008E5D29"/>
    <w:rsid w:val="008E657B"/>
    <w:rsid w:val="008F049F"/>
    <w:rsid w:val="008F09E7"/>
    <w:rsid w:val="008F1AAE"/>
    <w:rsid w:val="008F30F0"/>
    <w:rsid w:val="008F3FED"/>
    <w:rsid w:val="008F5445"/>
    <w:rsid w:val="008F5D73"/>
    <w:rsid w:val="008F6794"/>
    <w:rsid w:val="008F6A43"/>
    <w:rsid w:val="008F75E6"/>
    <w:rsid w:val="00902291"/>
    <w:rsid w:val="00903E0A"/>
    <w:rsid w:val="0090413E"/>
    <w:rsid w:val="00905187"/>
    <w:rsid w:val="0090530B"/>
    <w:rsid w:val="009070FF"/>
    <w:rsid w:val="00911F02"/>
    <w:rsid w:val="00912231"/>
    <w:rsid w:val="00912415"/>
    <w:rsid w:val="00914168"/>
    <w:rsid w:val="00914D04"/>
    <w:rsid w:val="00915147"/>
    <w:rsid w:val="00915D57"/>
    <w:rsid w:val="00916DAC"/>
    <w:rsid w:val="009171BA"/>
    <w:rsid w:val="00917303"/>
    <w:rsid w:val="00917F02"/>
    <w:rsid w:val="009201B9"/>
    <w:rsid w:val="009223A5"/>
    <w:rsid w:val="00922432"/>
    <w:rsid w:val="0092279A"/>
    <w:rsid w:val="00922F14"/>
    <w:rsid w:val="00923DB4"/>
    <w:rsid w:val="00924AB5"/>
    <w:rsid w:val="00924EA6"/>
    <w:rsid w:val="0092526E"/>
    <w:rsid w:val="00926B29"/>
    <w:rsid w:val="00927A5C"/>
    <w:rsid w:val="00930B5D"/>
    <w:rsid w:val="00930BE3"/>
    <w:rsid w:val="00930E9F"/>
    <w:rsid w:val="009311A8"/>
    <w:rsid w:val="009320D9"/>
    <w:rsid w:val="00934212"/>
    <w:rsid w:val="009352D9"/>
    <w:rsid w:val="009358D4"/>
    <w:rsid w:val="00936447"/>
    <w:rsid w:val="00936CBC"/>
    <w:rsid w:val="009375CA"/>
    <w:rsid w:val="00937918"/>
    <w:rsid w:val="00937C7D"/>
    <w:rsid w:val="00941B97"/>
    <w:rsid w:val="00942950"/>
    <w:rsid w:val="0094563D"/>
    <w:rsid w:val="0094600F"/>
    <w:rsid w:val="00947D57"/>
    <w:rsid w:val="00950973"/>
    <w:rsid w:val="00950AF1"/>
    <w:rsid w:val="00950BF8"/>
    <w:rsid w:val="0095124F"/>
    <w:rsid w:val="00951321"/>
    <w:rsid w:val="00951C8E"/>
    <w:rsid w:val="00952011"/>
    <w:rsid w:val="00953B44"/>
    <w:rsid w:val="00956C48"/>
    <w:rsid w:val="00961E0E"/>
    <w:rsid w:val="00962707"/>
    <w:rsid w:val="00964DC8"/>
    <w:rsid w:val="00964E39"/>
    <w:rsid w:val="009656B7"/>
    <w:rsid w:val="00965B69"/>
    <w:rsid w:val="00965C3C"/>
    <w:rsid w:val="0096636D"/>
    <w:rsid w:val="00966FCC"/>
    <w:rsid w:val="0096776F"/>
    <w:rsid w:val="00970BCC"/>
    <w:rsid w:val="00970D5A"/>
    <w:rsid w:val="0097107A"/>
    <w:rsid w:val="009732A8"/>
    <w:rsid w:val="00974389"/>
    <w:rsid w:val="00974443"/>
    <w:rsid w:val="00974846"/>
    <w:rsid w:val="00975A58"/>
    <w:rsid w:val="009777F9"/>
    <w:rsid w:val="00977B49"/>
    <w:rsid w:val="0098067F"/>
    <w:rsid w:val="00980975"/>
    <w:rsid w:val="00980A25"/>
    <w:rsid w:val="0098160F"/>
    <w:rsid w:val="00982190"/>
    <w:rsid w:val="0098241B"/>
    <w:rsid w:val="00982972"/>
    <w:rsid w:val="00982F44"/>
    <w:rsid w:val="00984A6C"/>
    <w:rsid w:val="00984FE4"/>
    <w:rsid w:val="0098589F"/>
    <w:rsid w:val="00985F46"/>
    <w:rsid w:val="009868FB"/>
    <w:rsid w:val="00986AC5"/>
    <w:rsid w:val="0098774E"/>
    <w:rsid w:val="00990886"/>
    <w:rsid w:val="0099098B"/>
    <w:rsid w:val="00990FDC"/>
    <w:rsid w:val="00992F73"/>
    <w:rsid w:val="00993B76"/>
    <w:rsid w:val="009952DF"/>
    <w:rsid w:val="00997315"/>
    <w:rsid w:val="009A1948"/>
    <w:rsid w:val="009A1A97"/>
    <w:rsid w:val="009A26A1"/>
    <w:rsid w:val="009A3023"/>
    <w:rsid w:val="009B0D43"/>
    <w:rsid w:val="009B0E87"/>
    <w:rsid w:val="009B15B5"/>
    <w:rsid w:val="009B2E9A"/>
    <w:rsid w:val="009B316E"/>
    <w:rsid w:val="009B37A0"/>
    <w:rsid w:val="009B3BAD"/>
    <w:rsid w:val="009B43A3"/>
    <w:rsid w:val="009B4480"/>
    <w:rsid w:val="009B59BD"/>
    <w:rsid w:val="009B5B54"/>
    <w:rsid w:val="009B64C7"/>
    <w:rsid w:val="009C297C"/>
    <w:rsid w:val="009C4C28"/>
    <w:rsid w:val="009C59C4"/>
    <w:rsid w:val="009C7465"/>
    <w:rsid w:val="009C7F2F"/>
    <w:rsid w:val="009D0C5E"/>
    <w:rsid w:val="009D0D25"/>
    <w:rsid w:val="009D0EE7"/>
    <w:rsid w:val="009D13E9"/>
    <w:rsid w:val="009D2D65"/>
    <w:rsid w:val="009D3311"/>
    <w:rsid w:val="009D67C8"/>
    <w:rsid w:val="009D6848"/>
    <w:rsid w:val="009D6ED7"/>
    <w:rsid w:val="009D769C"/>
    <w:rsid w:val="009D79A4"/>
    <w:rsid w:val="009E1758"/>
    <w:rsid w:val="009E212E"/>
    <w:rsid w:val="009E242F"/>
    <w:rsid w:val="009E2A19"/>
    <w:rsid w:val="009E305D"/>
    <w:rsid w:val="009E3645"/>
    <w:rsid w:val="009E36E1"/>
    <w:rsid w:val="009E376E"/>
    <w:rsid w:val="009E37AC"/>
    <w:rsid w:val="009E386D"/>
    <w:rsid w:val="009E4709"/>
    <w:rsid w:val="009E5CD8"/>
    <w:rsid w:val="009E7524"/>
    <w:rsid w:val="009F157E"/>
    <w:rsid w:val="009F26BA"/>
    <w:rsid w:val="009F776A"/>
    <w:rsid w:val="00A00D7D"/>
    <w:rsid w:val="00A022C3"/>
    <w:rsid w:val="00A029DA"/>
    <w:rsid w:val="00A02BC1"/>
    <w:rsid w:val="00A03224"/>
    <w:rsid w:val="00A056AF"/>
    <w:rsid w:val="00A062F8"/>
    <w:rsid w:val="00A06D4A"/>
    <w:rsid w:val="00A06E50"/>
    <w:rsid w:val="00A10582"/>
    <w:rsid w:val="00A1194C"/>
    <w:rsid w:val="00A11CDA"/>
    <w:rsid w:val="00A11E55"/>
    <w:rsid w:val="00A12D66"/>
    <w:rsid w:val="00A13AA2"/>
    <w:rsid w:val="00A15A65"/>
    <w:rsid w:val="00A201D8"/>
    <w:rsid w:val="00A205A9"/>
    <w:rsid w:val="00A21E66"/>
    <w:rsid w:val="00A232DA"/>
    <w:rsid w:val="00A25D8D"/>
    <w:rsid w:val="00A26550"/>
    <w:rsid w:val="00A268A7"/>
    <w:rsid w:val="00A26B0E"/>
    <w:rsid w:val="00A26EC4"/>
    <w:rsid w:val="00A27794"/>
    <w:rsid w:val="00A27939"/>
    <w:rsid w:val="00A27E97"/>
    <w:rsid w:val="00A307FF"/>
    <w:rsid w:val="00A32424"/>
    <w:rsid w:val="00A32F74"/>
    <w:rsid w:val="00A3418B"/>
    <w:rsid w:val="00A3419E"/>
    <w:rsid w:val="00A34B8E"/>
    <w:rsid w:val="00A35937"/>
    <w:rsid w:val="00A35B92"/>
    <w:rsid w:val="00A3694B"/>
    <w:rsid w:val="00A370DE"/>
    <w:rsid w:val="00A409D1"/>
    <w:rsid w:val="00A40E8D"/>
    <w:rsid w:val="00A420F4"/>
    <w:rsid w:val="00A42E87"/>
    <w:rsid w:val="00A44AA8"/>
    <w:rsid w:val="00A44B8C"/>
    <w:rsid w:val="00A462C9"/>
    <w:rsid w:val="00A466A1"/>
    <w:rsid w:val="00A502D1"/>
    <w:rsid w:val="00A50A05"/>
    <w:rsid w:val="00A51AEA"/>
    <w:rsid w:val="00A5282A"/>
    <w:rsid w:val="00A533B8"/>
    <w:rsid w:val="00A53FC3"/>
    <w:rsid w:val="00A55D0E"/>
    <w:rsid w:val="00A55E0E"/>
    <w:rsid w:val="00A56500"/>
    <w:rsid w:val="00A6127B"/>
    <w:rsid w:val="00A6188A"/>
    <w:rsid w:val="00A6375C"/>
    <w:rsid w:val="00A64A45"/>
    <w:rsid w:val="00A662E7"/>
    <w:rsid w:val="00A679A0"/>
    <w:rsid w:val="00A7075A"/>
    <w:rsid w:val="00A723D4"/>
    <w:rsid w:val="00A72770"/>
    <w:rsid w:val="00A72E85"/>
    <w:rsid w:val="00A74E10"/>
    <w:rsid w:val="00A76033"/>
    <w:rsid w:val="00A7683C"/>
    <w:rsid w:val="00A76B6D"/>
    <w:rsid w:val="00A76EA6"/>
    <w:rsid w:val="00A80813"/>
    <w:rsid w:val="00A80C33"/>
    <w:rsid w:val="00A813DB"/>
    <w:rsid w:val="00A81CF1"/>
    <w:rsid w:val="00A82161"/>
    <w:rsid w:val="00A842DE"/>
    <w:rsid w:val="00A84DB1"/>
    <w:rsid w:val="00A86387"/>
    <w:rsid w:val="00A86516"/>
    <w:rsid w:val="00A8687F"/>
    <w:rsid w:val="00A8742E"/>
    <w:rsid w:val="00A87B3E"/>
    <w:rsid w:val="00A90057"/>
    <w:rsid w:val="00A91930"/>
    <w:rsid w:val="00A91B4C"/>
    <w:rsid w:val="00A9211F"/>
    <w:rsid w:val="00A9290E"/>
    <w:rsid w:val="00A9373F"/>
    <w:rsid w:val="00A938A7"/>
    <w:rsid w:val="00A946E3"/>
    <w:rsid w:val="00A95402"/>
    <w:rsid w:val="00A9627C"/>
    <w:rsid w:val="00A9632A"/>
    <w:rsid w:val="00A96995"/>
    <w:rsid w:val="00AA06BB"/>
    <w:rsid w:val="00AA0EA9"/>
    <w:rsid w:val="00AA240B"/>
    <w:rsid w:val="00AA284F"/>
    <w:rsid w:val="00AA3D9E"/>
    <w:rsid w:val="00AA460E"/>
    <w:rsid w:val="00AA52E8"/>
    <w:rsid w:val="00AA686C"/>
    <w:rsid w:val="00AA7807"/>
    <w:rsid w:val="00AB242E"/>
    <w:rsid w:val="00AB2FA2"/>
    <w:rsid w:val="00AB3316"/>
    <w:rsid w:val="00AB37E2"/>
    <w:rsid w:val="00AB3842"/>
    <w:rsid w:val="00AB39B7"/>
    <w:rsid w:val="00AB4420"/>
    <w:rsid w:val="00AB5050"/>
    <w:rsid w:val="00AB53D9"/>
    <w:rsid w:val="00AB5503"/>
    <w:rsid w:val="00AB623F"/>
    <w:rsid w:val="00AB664B"/>
    <w:rsid w:val="00AB66BE"/>
    <w:rsid w:val="00AC06EE"/>
    <w:rsid w:val="00AC14AF"/>
    <w:rsid w:val="00AC276D"/>
    <w:rsid w:val="00AC2875"/>
    <w:rsid w:val="00AC3014"/>
    <w:rsid w:val="00AC3D92"/>
    <w:rsid w:val="00AC3F7A"/>
    <w:rsid w:val="00AC4B3D"/>
    <w:rsid w:val="00AC5CC2"/>
    <w:rsid w:val="00AC5E60"/>
    <w:rsid w:val="00AC6125"/>
    <w:rsid w:val="00AC6309"/>
    <w:rsid w:val="00AD023B"/>
    <w:rsid w:val="00AD02F7"/>
    <w:rsid w:val="00AD16D6"/>
    <w:rsid w:val="00AD1AE6"/>
    <w:rsid w:val="00AD3B02"/>
    <w:rsid w:val="00AD690C"/>
    <w:rsid w:val="00AD6C9E"/>
    <w:rsid w:val="00AE0985"/>
    <w:rsid w:val="00AE269E"/>
    <w:rsid w:val="00AE2E04"/>
    <w:rsid w:val="00AE40C0"/>
    <w:rsid w:val="00AE455A"/>
    <w:rsid w:val="00AE4752"/>
    <w:rsid w:val="00AE59F2"/>
    <w:rsid w:val="00AE6421"/>
    <w:rsid w:val="00AE65C4"/>
    <w:rsid w:val="00AE6F81"/>
    <w:rsid w:val="00AE7736"/>
    <w:rsid w:val="00AF2ADA"/>
    <w:rsid w:val="00AF60DF"/>
    <w:rsid w:val="00AF65E9"/>
    <w:rsid w:val="00AF6621"/>
    <w:rsid w:val="00AF7828"/>
    <w:rsid w:val="00AF7BF4"/>
    <w:rsid w:val="00AF7C5B"/>
    <w:rsid w:val="00B013F8"/>
    <w:rsid w:val="00B01BD2"/>
    <w:rsid w:val="00B02508"/>
    <w:rsid w:val="00B03B0E"/>
    <w:rsid w:val="00B04662"/>
    <w:rsid w:val="00B05244"/>
    <w:rsid w:val="00B05D35"/>
    <w:rsid w:val="00B070FE"/>
    <w:rsid w:val="00B076E7"/>
    <w:rsid w:val="00B07A6B"/>
    <w:rsid w:val="00B07F57"/>
    <w:rsid w:val="00B118CC"/>
    <w:rsid w:val="00B127E2"/>
    <w:rsid w:val="00B12CC5"/>
    <w:rsid w:val="00B132A7"/>
    <w:rsid w:val="00B151FE"/>
    <w:rsid w:val="00B167D0"/>
    <w:rsid w:val="00B17B9B"/>
    <w:rsid w:val="00B17CEE"/>
    <w:rsid w:val="00B206FD"/>
    <w:rsid w:val="00B234DC"/>
    <w:rsid w:val="00B23900"/>
    <w:rsid w:val="00B25A4E"/>
    <w:rsid w:val="00B260DC"/>
    <w:rsid w:val="00B2630A"/>
    <w:rsid w:val="00B26D57"/>
    <w:rsid w:val="00B2736F"/>
    <w:rsid w:val="00B27937"/>
    <w:rsid w:val="00B3096B"/>
    <w:rsid w:val="00B30AF4"/>
    <w:rsid w:val="00B31609"/>
    <w:rsid w:val="00B31A91"/>
    <w:rsid w:val="00B326D0"/>
    <w:rsid w:val="00B328FB"/>
    <w:rsid w:val="00B32CC9"/>
    <w:rsid w:val="00B3330B"/>
    <w:rsid w:val="00B33506"/>
    <w:rsid w:val="00B34885"/>
    <w:rsid w:val="00B34BF2"/>
    <w:rsid w:val="00B35F9F"/>
    <w:rsid w:val="00B36822"/>
    <w:rsid w:val="00B36CA2"/>
    <w:rsid w:val="00B376D3"/>
    <w:rsid w:val="00B378A5"/>
    <w:rsid w:val="00B37CC5"/>
    <w:rsid w:val="00B404CA"/>
    <w:rsid w:val="00B40A3A"/>
    <w:rsid w:val="00B40EDA"/>
    <w:rsid w:val="00B41709"/>
    <w:rsid w:val="00B4298D"/>
    <w:rsid w:val="00B43AA4"/>
    <w:rsid w:val="00B43EDB"/>
    <w:rsid w:val="00B4434B"/>
    <w:rsid w:val="00B44746"/>
    <w:rsid w:val="00B45ED5"/>
    <w:rsid w:val="00B45F42"/>
    <w:rsid w:val="00B464E0"/>
    <w:rsid w:val="00B46545"/>
    <w:rsid w:val="00B47B87"/>
    <w:rsid w:val="00B5026C"/>
    <w:rsid w:val="00B52247"/>
    <w:rsid w:val="00B54830"/>
    <w:rsid w:val="00B549AB"/>
    <w:rsid w:val="00B565D7"/>
    <w:rsid w:val="00B61B03"/>
    <w:rsid w:val="00B61C2B"/>
    <w:rsid w:val="00B62550"/>
    <w:rsid w:val="00B648CC"/>
    <w:rsid w:val="00B667A0"/>
    <w:rsid w:val="00B66D3F"/>
    <w:rsid w:val="00B67142"/>
    <w:rsid w:val="00B67DFB"/>
    <w:rsid w:val="00B71471"/>
    <w:rsid w:val="00B7295C"/>
    <w:rsid w:val="00B72AFF"/>
    <w:rsid w:val="00B7465E"/>
    <w:rsid w:val="00B752DB"/>
    <w:rsid w:val="00B75E09"/>
    <w:rsid w:val="00B76F38"/>
    <w:rsid w:val="00B829A7"/>
    <w:rsid w:val="00B8491D"/>
    <w:rsid w:val="00B86017"/>
    <w:rsid w:val="00B87303"/>
    <w:rsid w:val="00B9030E"/>
    <w:rsid w:val="00B90881"/>
    <w:rsid w:val="00B908B4"/>
    <w:rsid w:val="00B9380E"/>
    <w:rsid w:val="00B9475E"/>
    <w:rsid w:val="00B94AC5"/>
    <w:rsid w:val="00B94CF4"/>
    <w:rsid w:val="00B94D71"/>
    <w:rsid w:val="00B95FCC"/>
    <w:rsid w:val="00B979C5"/>
    <w:rsid w:val="00BA0388"/>
    <w:rsid w:val="00BA1706"/>
    <w:rsid w:val="00BA2021"/>
    <w:rsid w:val="00BA37F8"/>
    <w:rsid w:val="00BA4708"/>
    <w:rsid w:val="00BA4BF3"/>
    <w:rsid w:val="00BA55EA"/>
    <w:rsid w:val="00BA6E6A"/>
    <w:rsid w:val="00BA7F2B"/>
    <w:rsid w:val="00BB0053"/>
    <w:rsid w:val="00BB0066"/>
    <w:rsid w:val="00BB0CFA"/>
    <w:rsid w:val="00BB0DA9"/>
    <w:rsid w:val="00BB0FBC"/>
    <w:rsid w:val="00BB149F"/>
    <w:rsid w:val="00BB2DCC"/>
    <w:rsid w:val="00BB3194"/>
    <w:rsid w:val="00BB31DC"/>
    <w:rsid w:val="00BB4B30"/>
    <w:rsid w:val="00BB5A24"/>
    <w:rsid w:val="00BB64F5"/>
    <w:rsid w:val="00BB76DB"/>
    <w:rsid w:val="00BC064A"/>
    <w:rsid w:val="00BC1FC8"/>
    <w:rsid w:val="00BC21A6"/>
    <w:rsid w:val="00BC4446"/>
    <w:rsid w:val="00BC4D6A"/>
    <w:rsid w:val="00BC4D8E"/>
    <w:rsid w:val="00BC6B40"/>
    <w:rsid w:val="00BD01F4"/>
    <w:rsid w:val="00BD06AB"/>
    <w:rsid w:val="00BD215B"/>
    <w:rsid w:val="00BD24D2"/>
    <w:rsid w:val="00BD26CC"/>
    <w:rsid w:val="00BD3A1A"/>
    <w:rsid w:val="00BD3E87"/>
    <w:rsid w:val="00BD4801"/>
    <w:rsid w:val="00BE0F65"/>
    <w:rsid w:val="00BE277F"/>
    <w:rsid w:val="00BE4649"/>
    <w:rsid w:val="00BE46B4"/>
    <w:rsid w:val="00BE5D65"/>
    <w:rsid w:val="00BE77D3"/>
    <w:rsid w:val="00BE7C57"/>
    <w:rsid w:val="00BE7E7C"/>
    <w:rsid w:val="00BF0F2F"/>
    <w:rsid w:val="00BF0F30"/>
    <w:rsid w:val="00BF1C36"/>
    <w:rsid w:val="00BF282B"/>
    <w:rsid w:val="00BF2D0D"/>
    <w:rsid w:val="00BF30DC"/>
    <w:rsid w:val="00BF359B"/>
    <w:rsid w:val="00BF3FBE"/>
    <w:rsid w:val="00BF4579"/>
    <w:rsid w:val="00BF4EA6"/>
    <w:rsid w:val="00BF527B"/>
    <w:rsid w:val="00BF73A8"/>
    <w:rsid w:val="00BF7FA1"/>
    <w:rsid w:val="00C013D3"/>
    <w:rsid w:val="00C02429"/>
    <w:rsid w:val="00C029B2"/>
    <w:rsid w:val="00C02A45"/>
    <w:rsid w:val="00C02B8A"/>
    <w:rsid w:val="00C03F57"/>
    <w:rsid w:val="00C0445C"/>
    <w:rsid w:val="00C046A2"/>
    <w:rsid w:val="00C04918"/>
    <w:rsid w:val="00C05DFD"/>
    <w:rsid w:val="00C073CE"/>
    <w:rsid w:val="00C0784C"/>
    <w:rsid w:val="00C079DD"/>
    <w:rsid w:val="00C07CB2"/>
    <w:rsid w:val="00C11A29"/>
    <w:rsid w:val="00C11CF8"/>
    <w:rsid w:val="00C121C1"/>
    <w:rsid w:val="00C125E8"/>
    <w:rsid w:val="00C12870"/>
    <w:rsid w:val="00C12D37"/>
    <w:rsid w:val="00C13CAC"/>
    <w:rsid w:val="00C14251"/>
    <w:rsid w:val="00C151FE"/>
    <w:rsid w:val="00C159DD"/>
    <w:rsid w:val="00C15ED4"/>
    <w:rsid w:val="00C20A93"/>
    <w:rsid w:val="00C22248"/>
    <w:rsid w:val="00C2226C"/>
    <w:rsid w:val="00C22A85"/>
    <w:rsid w:val="00C230C0"/>
    <w:rsid w:val="00C23945"/>
    <w:rsid w:val="00C23D19"/>
    <w:rsid w:val="00C24BB6"/>
    <w:rsid w:val="00C2562E"/>
    <w:rsid w:val="00C256FC"/>
    <w:rsid w:val="00C25CE9"/>
    <w:rsid w:val="00C27D28"/>
    <w:rsid w:val="00C31C65"/>
    <w:rsid w:val="00C31E49"/>
    <w:rsid w:val="00C32EC7"/>
    <w:rsid w:val="00C33676"/>
    <w:rsid w:val="00C34433"/>
    <w:rsid w:val="00C346F0"/>
    <w:rsid w:val="00C35318"/>
    <w:rsid w:val="00C40CE7"/>
    <w:rsid w:val="00C40DD7"/>
    <w:rsid w:val="00C418B3"/>
    <w:rsid w:val="00C418EB"/>
    <w:rsid w:val="00C41E12"/>
    <w:rsid w:val="00C43970"/>
    <w:rsid w:val="00C446A7"/>
    <w:rsid w:val="00C44792"/>
    <w:rsid w:val="00C45A3B"/>
    <w:rsid w:val="00C463AE"/>
    <w:rsid w:val="00C46EC2"/>
    <w:rsid w:val="00C50A9A"/>
    <w:rsid w:val="00C51764"/>
    <w:rsid w:val="00C52699"/>
    <w:rsid w:val="00C52FD5"/>
    <w:rsid w:val="00C53496"/>
    <w:rsid w:val="00C5349E"/>
    <w:rsid w:val="00C53EDF"/>
    <w:rsid w:val="00C53F8F"/>
    <w:rsid w:val="00C54338"/>
    <w:rsid w:val="00C54DAF"/>
    <w:rsid w:val="00C5526A"/>
    <w:rsid w:val="00C5674B"/>
    <w:rsid w:val="00C56853"/>
    <w:rsid w:val="00C57ABE"/>
    <w:rsid w:val="00C60AAD"/>
    <w:rsid w:val="00C617FB"/>
    <w:rsid w:val="00C63591"/>
    <w:rsid w:val="00C640C8"/>
    <w:rsid w:val="00C65F5A"/>
    <w:rsid w:val="00C66C3E"/>
    <w:rsid w:val="00C734F3"/>
    <w:rsid w:val="00C73FAA"/>
    <w:rsid w:val="00C74678"/>
    <w:rsid w:val="00C746AD"/>
    <w:rsid w:val="00C74BC4"/>
    <w:rsid w:val="00C76065"/>
    <w:rsid w:val="00C77EAA"/>
    <w:rsid w:val="00C80E97"/>
    <w:rsid w:val="00C814B6"/>
    <w:rsid w:val="00C82418"/>
    <w:rsid w:val="00C824ED"/>
    <w:rsid w:val="00C826DB"/>
    <w:rsid w:val="00C84092"/>
    <w:rsid w:val="00C8420A"/>
    <w:rsid w:val="00C8433E"/>
    <w:rsid w:val="00C84AD9"/>
    <w:rsid w:val="00C84FD9"/>
    <w:rsid w:val="00C8731B"/>
    <w:rsid w:val="00C90619"/>
    <w:rsid w:val="00C90973"/>
    <w:rsid w:val="00C91E8E"/>
    <w:rsid w:val="00C92792"/>
    <w:rsid w:val="00C9320F"/>
    <w:rsid w:val="00C93475"/>
    <w:rsid w:val="00C938FA"/>
    <w:rsid w:val="00C94AC6"/>
    <w:rsid w:val="00C969BD"/>
    <w:rsid w:val="00C97E0A"/>
    <w:rsid w:val="00CA01B8"/>
    <w:rsid w:val="00CA07CF"/>
    <w:rsid w:val="00CA0983"/>
    <w:rsid w:val="00CA0C52"/>
    <w:rsid w:val="00CA3A2D"/>
    <w:rsid w:val="00CA3D0A"/>
    <w:rsid w:val="00CA3E7E"/>
    <w:rsid w:val="00CA559A"/>
    <w:rsid w:val="00CA5EE9"/>
    <w:rsid w:val="00CB051A"/>
    <w:rsid w:val="00CB1776"/>
    <w:rsid w:val="00CB3A51"/>
    <w:rsid w:val="00CB4E37"/>
    <w:rsid w:val="00CB6AC2"/>
    <w:rsid w:val="00CB7A54"/>
    <w:rsid w:val="00CB7E93"/>
    <w:rsid w:val="00CB7F9B"/>
    <w:rsid w:val="00CC0C7D"/>
    <w:rsid w:val="00CC1381"/>
    <w:rsid w:val="00CC13FA"/>
    <w:rsid w:val="00CC1C85"/>
    <w:rsid w:val="00CC2152"/>
    <w:rsid w:val="00CC4104"/>
    <w:rsid w:val="00CC4158"/>
    <w:rsid w:val="00CC52E6"/>
    <w:rsid w:val="00CC534E"/>
    <w:rsid w:val="00CC6D8E"/>
    <w:rsid w:val="00CD072E"/>
    <w:rsid w:val="00CD0CF6"/>
    <w:rsid w:val="00CD0F78"/>
    <w:rsid w:val="00CD1AC8"/>
    <w:rsid w:val="00CD241E"/>
    <w:rsid w:val="00CD2A25"/>
    <w:rsid w:val="00CD2CD9"/>
    <w:rsid w:val="00CD2F58"/>
    <w:rsid w:val="00CD33AC"/>
    <w:rsid w:val="00CD43EF"/>
    <w:rsid w:val="00CD5ED8"/>
    <w:rsid w:val="00CD6031"/>
    <w:rsid w:val="00CD73CB"/>
    <w:rsid w:val="00CD74EE"/>
    <w:rsid w:val="00CE0027"/>
    <w:rsid w:val="00CE3335"/>
    <w:rsid w:val="00CE36D8"/>
    <w:rsid w:val="00CE594C"/>
    <w:rsid w:val="00CE6BE6"/>
    <w:rsid w:val="00CE75D6"/>
    <w:rsid w:val="00CE765E"/>
    <w:rsid w:val="00CF00C5"/>
    <w:rsid w:val="00CF08CF"/>
    <w:rsid w:val="00CF0C7B"/>
    <w:rsid w:val="00CF2738"/>
    <w:rsid w:val="00CF2C8F"/>
    <w:rsid w:val="00CF3B5A"/>
    <w:rsid w:val="00CF46C4"/>
    <w:rsid w:val="00CF5AC0"/>
    <w:rsid w:val="00CF5F1F"/>
    <w:rsid w:val="00CF6019"/>
    <w:rsid w:val="00CF6898"/>
    <w:rsid w:val="00CF6C46"/>
    <w:rsid w:val="00CF7A56"/>
    <w:rsid w:val="00D012D7"/>
    <w:rsid w:val="00D01523"/>
    <w:rsid w:val="00D045CF"/>
    <w:rsid w:val="00D04CDA"/>
    <w:rsid w:val="00D04DF5"/>
    <w:rsid w:val="00D0565F"/>
    <w:rsid w:val="00D07037"/>
    <w:rsid w:val="00D1194B"/>
    <w:rsid w:val="00D11CF0"/>
    <w:rsid w:val="00D14536"/>
    <w:rsid w:val="00D15AAD"/>
    <w:rsid w:val="00D177CC"/>
    <w:rsid w:val="00D20C47"/>
    <w:rsid w:val="00D211C8"/>
    <w:rsid w:val="00D21C67"/>
    <w:rsid w:val="00D23475"/>
    <w:rsid w:val="00D23AD1"/>
    <w:rsid w:val="00D25EF5"/>
    <w:rsid w:val="00D265CB"/>
    <w:rsid w:val="00D303DD"/>
    <w:rsid w:val="00D30B20"/>
    <w:rsid w:val="00D32C1A"/>
    <w:rsid w:val="00D337F0"/>
    <w:rsid w:val="00D34106"/>
    <w:rsid w:val="00D3535A"/>
    <w:rsid w:val="00D36E19"/>
    <w:rsid w:val="00D37536"/>
    <w:rsid w:val="00D37EDD"/>
    <w:rsid w:val="00D40177"/>
    <w:rsid w:val="00D404AA"/>
    <w:rsid w:val="00D40807"/>
    <w:rsid w:val="00D409F2"/>
    <w:rsid w:val="00D42558"/>
    <w:rsid w:val="00D425AC"/>
    <w:rsid w:val="00D42C1A"/>
    <w:rsid w:val="00D4408F"/>
    <w:rsid w:val="00D4543E"/>
    <w:rsid w:val="00D45AFD"/>
    <w:rsid w:val="00D46A7D"/>
    <w:rsid w:val="00D5199E"/>
    <w:rsid w:val="00D51F2E"/>
    <w:rsid w:val="00D525A6"/>
    <w:rsid w:val="00D527DA"/>
    <w:rsid w:val="00D5362C"/>
    <w:rsid w:val="00D53F36"/>
    <w:rsid w:val="00D54B0C"/>
    <w:rsid w:val="00D557BA"/>
    <w:rsid w:val="00D5746D"/>
    <w:rsid w:val="00D62DD6"/>
    <w:rsid w:val="00D65C87"/>
    <w:rsid w:val="00D65DFF"/>
    <w:rsid w:val="00D668D0"/>
    <w:rsid w:val="00D67790"/>
    <w:rsid w:val="00D6796E"/>
    <w:rsid w:val="00D7038A"/>
    <w:rsid w:val="00D71A48"/>
    <w:rsid w:val="00D720AD"/>
    <w:rsid w:val="00D7392D"/>
    <w:rsid w:val="00D73DB6"/>
    <w:rsid w:val="00D7439D"/>
    <w:rsid w:val="00D750ED"/>
    <w:rsid w:val="00D75237"/>
    <w:rsid w:val="00D752C7"/>
    <w:rsid w:val="00D772AB"/>
    <w:rsid w:val="00D80DDD"/>
    <w:rsid w:val="00D81F5D"/>
    <w:rsid w:val="00D82016"/>
    <w:rsid w:val="00D83341"/>
    <w:rsid w:val="00D8368D"/>
    <w:rsid w:val="00D84175"/>
    <w:rsid w:val="00D84583"/>
    <w:rsid w:val="00D85043"/>
    <w:rsid w:val="00D852E6"/>
    <w:rsid w:val="00D85803"/>
    <w:rsid w:val="00D85849"/>
    <w:rsid w:val="00D86797"/>
    <w:rsid w:val="00D9044C"/>
    <w:rsid w:val="00D90CE7"/>
    <w:rsid w:val="00D91454"/>
    <w:rsid w:val="00D91B5F"/>
    <w:rsid w:val="00D926B0"/>
    <w:rsid w:val="00D96084"/>
    <w:rsid w:val="00D96774"/>
    <w:rsid w:val="00D96F77"/>
    <w:rsid w:val="00D97AED"/>
    <w:rsid w:val="00D97B5B"/>
    <w:rsid w:val="00D97C9C"/>
    <w:rsid w:val="00DA0209"/>
    <w:rsid w:val="00DA04DD"/>
    <w:rsid w:val="00DA1D29"/>
    <w:rsid w:val="00DA1F04"/>
    <w:rsid w:val="00DA4F1B"/>
    <w:rsid w:val="00DA53D0"/>
    <w:rsid w:val="00DB1B01"/>
    <w:rsid w:val="00DB1C55"/>
    <w:rsid w:val="00DB31A7"/>
    <w:rsid w:val="00DB3270"/>
    <w:rsid w:val="00DB3A53"/>
    <w:rsid w:val="00DB3C67"/>
    <w:rsid w:val="00DB3F9A"/>
    <w:rsid w:val="00DB4498"/>
    <w:rsid w:val="00DB4991"/>
    <w:rsid w:val="00DB49C1"/>
    <w:rsid w:val="00DB4BEA"/>
    <w:rsid w:val="00DB6313"/>
    <w:rsid w:val="00DB7863"/>
    <w:rsid w:val="00DC043F"/>
    <w:rsid w:val="00DC0AC9"/>
    <w:rsid w:val="00DC0B8C"/>
    <w:rsid w:val="00DC15C6"/>
    <w:rsid w:val="00DC2DFE"/>
    <w:rsid w:val="00DC46C6"/>
    <w:rsid w:val="00DC4AE8"/>
    <w:rsid w:val="00DC518E"/>
    <w:rsid w:val="00DC5B9E"/>
    <w:rsid w:val="00DC6143"/>
    <w:rsid w:val="00DC65EA"/>
    <w:rsid w:val="00DC7B8E"/>
    <w:rsid w:val="00DD032D"/>
    <w:rsid w:val="00DD1F92"/>
    <w:rsid w:val="00DD27CD"/>
    <w:rsid w:val="00DD27DC"/>
    <w:rsid w:val="00DD341A"/>
    <w:rsid w:val="00DD3F8A"/>
    <w:rsid w:val="00DE03E4"/>
    <w:rsid w:val="00DE1401"/>
    <w:rsid w:val="00DE24EC"/>
    <w:rsid w:val="00DE5923"/>
    <w:rsid w:val="00DE5FF1"/>
    <w:rsid w:val="00DE7E88"/>
    <w:rsid w:val="00DE7F54"/>
    <w:rsid w:val="00DF1600"/>
    <w:rsid w:val="00DF198D"/>
    <w:rsid w:val="00DF2355"/>
    <w:rsid w:val="00DF2380"/>
    <w:rsid w:val="00DF4619"/>
    <w:rsid w:val="00DF5103"/>
    <w:rsid w:val="00DF62C8"/>
    <w:rsid w:val="00DF7142"/>
    <w:rsid w:val="00E00460"/>
    <w:rsid w:val="00E00AE5"/>
    <w:rsid w:val="00E00F51"/>
    <w:rsid w:val="00E0506B"/>
    <w:rsid w:val="00E0562D"/>
    <w:rsid w:val="00E05B43"/>
    <w:rsid w:val="00E06773"/>
    <w:rsid w:val="00E06B02"/>
    <w:rsid w:val="00E06C6C"/>
    <w:rsid w:val="00E07667"/>
    <w:rsid w:val="00E120B7"/>
    <w:rsid w:val="00E12E13"/>
    <w:rsid w:val="00E14B57"/>
    <w:rsid w:val="00E14D07"/>
    <w:rsid w:val="00E14EE1"/>
    <w:rsid w:val="00E15DA3"/>
    <w:rsid w:val="00E16B4C"/>
    <w:rsid w:val="00E16E48"/>
    <w:rsid w:val="00E17851"/>
    <w:rsid w:val="00E17996"/>
    <w:rsid w:val="00E17B24"/>
    <w:rsid w:val="00E21429"/>
    <w:rsid w:val="00E21F40"/>
    <w:rsid w:val="00E22430"/>
    <w:rsid w:val="00E22AE5"/>
    <w:rsid w:val="00E23BB9"/>
    <w:rsid w:val="00E23DD3"/>
    <w:rsid w:val="00E24A0D"/>
    <w:rsid w:val="00E25AA9"/>
    <w:rsid w:val="00E26044"/>
    <w:rsid w:val="00E26B4E"/>
    <w:rsid w:val="00E27B8B"/>
    <w:rsid w:val="00E3013B"/>
    <w:rsid w:val="00E308CD"/>
    <w:rsid w:val="00E314F5"/>
    <w:rsid w:val="00E31672"/>
    <w:rsid w:val="00E324CC"/>
    <w:rsid w:val="00E335CC"/>
    <w:rsid w:val="00E34480"/>
    <w:rsid w:val="00E345A9"/>
    <w:rsid w:val="00E3467F"/>
    <w:rsid w:val="00E34907"/>
    <w:rsid w:val="00E34C7F"/>
    <w:rsid w:val="00E354C0"/>
    <w:rsid w:val="00E35D24"/>
    <w:rsid w:val="00E37244"/>
    <w:rsid w:val="00E374AD"/>
    <w:rsid w:val="00E37C26"/>
    <w:rsid w:val="00E37C39"/>
    <w:rsid w:val="00E401CE"/>
    <w:rsid w:val="00E404DC"/>
    <w:rsid w:val="00E4111F"/>
    <w:rsid w:val="00E414C0"/>
    <w:rsid w:val="00E418EE"/>
    <w:rsid w:val="00E41ED4"/>
    <w:rsid w:val="00E42394"/>
    <w:rsid w:val="00E43AD8"/>
    <w:rsid w:val="00E43EBA"/>
    <w:rsid w:val="00E444D0"/>
    <w:rsid w:val="00E44A8F"/>
    <w:rsid w:val="00E44B42"/>
    <w:rsid w:val="00E45064"/>
    <w:rsid w:val="00E4608A"/>
    <w:rsid w:val="00E4675B"/>
    <w:rsid w:val="00E5165A"/>
    <w:rsid w:val="00E5381E"/>
    <w:rsid w:val="00E53BFD"/>
    <w:rsid w:val="00E5414F"/>
    <w:rsid w:val="00E54992"/>
    <w:rsid w:val="00E555E5"/>
    <w:rsid w:val="00E55E80"/>
    <w:rsid w:val="00E565C4"/>
    <w:rsid w:val="00E5669A"/>
    <w:rsid w:val="00E56790"/>
    <w:rsid w:val="00E57277"/>
    <w:rsid w:val="00E610C5"/>
    <w:rsid w:val="00E619ED"/>
    <w:rsid w:val="00E62E6C"/>
    <w:rsid w:val="00E6360A"/>
    <w:rsid w:val="00E63EFE"/>
    <w:rsid w:val="00E6412C"/>
    <w:rsid w:val="00E6455C"/>
    <w:rsid w:val="00E65C15"/>
    <w:rsid w:val="00E65C8F"/>
    <w:rsid w:val="00E6665D"/>
    <w:rsid w:val="00E667D1"/>
    <w:rsid w:val="00E66A49"/>
    <w:rsid w:val="00E7056B"/>
    <w:rsid w:val="00E718FE"/>
    <w:rsid w:val="00E734F6"/>
    <w:rsid w:val="00E73577"/>
    <w:rsid w:val="00E737C1"/>
    <w:rsid w:val="00E7641D"/>
    <w:rsid w:val="00E76475"/>
    <w:rsid w:val="00E7648C"/>
    <w:rsid w:val="00E7687C"/>
    <w:rsid w:val="00E8124E"/>
    <w:rsid w:val="00E817DB"/>
    <w:rsid w:val="00E81F97"/>
    <w:rsid w:val="00E8320D"/>
    <w:rsid w:val="00E8370F"/>
    <w:rsid w:val="00E84024"/>
    <w:rsid w:val="00E8554B"/>
    <w:rsid w:val="00E86AE8"/>
    <w:rsid w:val="00E87ED3"/>
    <w:rsid w:val="00E9058C"/>
    <w:rsid w:val="00E91B8D"/>
    <w:rsid w:val="00E92090"/>
    <w:rsid w:val="00E9355D"/>
    <w:rsid w:val="00E9447B"/>
    <w:rsid w:val="00E9494B"/>
    <w:rsid w:val="00E9578A"/>
    <w:rsid w:val="00E95A44"/>
    <w:rsid w:val="00E96114"/>
    <w:rsid w:val="00EA06A0"/>
    <w:rsid w:val="00EA0740"/>
    <w:rsid w:val="00EA1965"/>
    <w:rsid w:val="00EA419C"/>
    <w:rsid w:val="00EA4342"/>
    <w:rsid w:val="00EA50EC"/>
    <w:rsid w:val="00EA5ECE"/>
    <w:rsid w:val="00EA607A"/>
    <w:rsid w:val="00EA6441"/>
    <w:rsid w:val="00EA6444"/>
    <w:rsid w:val="00EA7594"/>
    <w:rsid w:val="00EB0EE6"/>
    <w:rsid w:val="00EB1045"/>
    <w:rsid w:val="00EB2EAC"/>
    <w:rsid w:val="00EB5BAB"/>
    <w:rsid w:val="00EB61A2"/>
    <w:rsid w:val="00EB7871"/>
    <w:rsid w:val="00EB7931"/>
    <w:rsid w:val="00EC0498"/>
    <w:rsid w:val="00EC0C4C"/>
    <w:rsid w:val="00EC2E16"/>
    <w:rsid w:val="00EC44C6"/>
    <w:rsid w:val="00EC4D35"/>
    <w:rsid w:val="00EC62CC"/>
    <w:rsid w:val="00EC6F13"/>
    <w:rsid w:val="00EC7029"/>
    <w:rsid w:val="00EC739B"/>
    <w:rsid w:val="00EC7C08"/>
    <w:rsid w:val="00ED07A3"/>
    <w:rsid w:val="00EE00E6"/>
    <w:rsid w:val="00EE0237"/>
    <w:rsid w:val="00EE0F22"/>
    <w:rsid w:val="00EE1507"/>
    <w:rsid w:val="00EE1F13"/>
    <w:rsid w:val="00EE2271"/>
    <w:rsid w:val="00EE237B"/>
    <w:rsid w:val="00EE26F0"/>
    <w:rsid w:val="00EE3C7D"/>
    <w:rsid w:val="00EE5B2F"/>
    <w:rsid w:val="00EE6A62"/>
    <w:rsid w:val="00EE702B"/>
    <w:rsid w:val="00EE7393"/>
    <w:rsid w:val="00EE76B8"/>
    <w:rsid w:val="00EF0E80"/>
    <w:rsid w:val="00EF153A"/>
    <w:rsid w:val="00EF2A28"/>
    <w:rsid w:val="00EF462B"/>
    <w:rsid w:val="00EF4A05"/>
    <w:rsid w:val="00EF4DF3"/>
    <w:rsid w:val="00EF51AC"/>
    <w:rsid w:val="00EF5459"/>
    <w:rsid w:val="00EF7670"/>
    <w:rsid w:val="00EF7AE1"/>
    <w:rsid w:val="00F00180"/>
    <w:rsid w:val="00F0037E"/>
    <w:rsid w:val="00F00D33"/>
    <w:rsid w:val="00F013E1"/>
    <w:rsid w:val="00F019B9"/>
    <w:rsid w:val="00F0291A"/>
    <w:rsid w:val="00F04B32"/>
    <w:rsid w:val="00F0584E"/>
    <w:rsid w:val="00F05E1E"/>
    <w:rsid w:val="00F100C5"/>
    <w:rsid w:val="00F10B87"/>
    <w:rsid w:val="00F1493C"/>
    <w:rsid w:val="00F14F62"/>
    <w:rsid w:val="00F15206"/>
    <w:rsid w:val="00F15C1A"/>
    <w:rsid w:val="00F211A5"/>
    <w:rsid w:val="00F21D87"/>
    <w:rsid w:val="00F232CF"/>
    <w:rsid w:val="00F23800"/>
    <w:rsid w:val="00F240E0"/>
    <w:rsid w:val="00F24980"/>
    <w:rsid w:val="00F249FF"/>
    <w:rsid w:val="00F2503E"/>
    <w:rsid w:val="00F254B4"/>
    <w:rsid w:val="00F25C84"/>
    <w:rsid w:val="00F26A3D"/>
    <w:rsid w:val="00F30F62"/>
    <w:rsid w:val="00F31187"/>
    <w:rsid w:val="00F31750"/>
    <w:rsid w:val="00F36D50"/>
    <w:rsid w:val="00F37023"/>
    <w:rsid w:val="00F37376"/>
    <w:rsid w:val="00F40297"/>
    <w:rsid w:val="00F40A30"/>
    <w:rsid w:val="00F41E8E"/>
    <w:rsid w:val="00F41FE1"/>
    <w:rsid w:val="00F42828"/>
    <w:rsid w:val="00F43156"/>
    <w:rsid w:val="00F43481"/>
    <w:rsid w:val="00F43528"/>
    <w:rsid w:val="00F43DDB"/>
    <w:rsid w:val="00F44921"/>
    <w:rsid w:val="00F45CDF"/>
    <w:rsid w:val="00F45D7E"/>
    <w:rsid w:val="00F462A8"/>
    <w:rsid w:val="00F47BD4"/>
    <w:rsid w:val="00F50442"/>
    <w:rsid w:val="00F50D33"/>
    <w:rsid w:val="00F51196"/>
    <w:rsid w:val="00F51504"/>
    <w:rsid w:val="00F525C4"/>
    <w:rsid w:val="00F5300D"/>
    <w:rsid w:val="00F53C28"/>
    <w:rsid w:val="00F54656"/>
    <w:rsid w:val="00F55C82"/>
    <w:rsid w:val="00F56697"/>
    <w:rsid w:val="00F56D1E"/>
    <w:rsid w:val="00F56DA0"/>
    <w:rsid w:val="00F600E0"/>
    <w:rsid w:val="00F611AA"/>
    <w:rsid w:val="00F61E31"/>
    <w:rsid w:val="00F62072"/>
    <w:rsid w:val="00F625DB"/>
    <w:rsid w:val="00F62D53"/>
    <w:rsid w:val="00F63377"/>
    <w:rsid w:val="00F644B5"/>
    <w:rsid w:val="00F64BD9"/>
    <w:rsid w:val="00F64F84"/>
    <w:rsid w:val="00F65639"/>
    <w:rsid w:val="00F66375"/>
    <w:rsid w:val="00F66761"/>
    <w:rsid w:val="00F66D60"/>
    <w:rsid w:val="00F70236"/>
    <w:rsid w:val="00F71CF4"/>
    <w:rsid w:val="00F72F22"/>
    <w:rsid w:val="00F73BC2"/>
    <w:rsid w:val="00F74024"/>
    <w:rsid w:val="00F7548D"/>
    <w:rsid w:val="00F763B5"/>
    <w:rsid w:val="00F81585"/>
    <w:rsid w:val="00F815A0"/>
    <w:rsid w:val="00F82857"/>
    <w:rsid w:val="00F82DFF"/>
    <w:rsid w:val="00F856D8"/>
    <w:rsid w:val="00F86642"/>
    <w:rsid w:val="00F90393"/>
    <w:rsid w:val="00F9047B"/>
    <w:rsid w:val="00F91155"/>
    <w:rsid w:val="00F91766"/>
    <w:rsid w:val="00F91C6B"/>
    <w:rsid w:val="00F92F63"/>
    <w:rsid w:val="00F94633"/>
    <w:rsid w:val="00F94EF2"/>
    <w:rsid w:val="00F95B72"/>
    <w:rsid w:val="00F95FC3"/>
    <w:rsid w:val="00F9615B"/>
    <w:rsid w:val="00FA0439"/>
    <w:rsid w:val="00FA043C"/>
    <w:rsid w:val="00FA1CD6"/>
    <w:rsid w:val="00FA1E17"/>
    <w:rsid w:val="00FA1F0B"/>
    <w:rsid w:val="00FA1FA4"/>
    <w:rsid w:val="00FA2F66"/>
    <w:rsid w:val="00FA30C0"/>
    <w:rsid w:val="00FA435B"/>
    <w:rsid w:val="00FA441E"/>
    <w:rsid w:val="00FB1933"/>
    <w:rsid w:val="00FB3009"/>
    <w:rsid w:val="00FB32E6"/>
    <w:rsid w:val="00FB4D29"/>
    <w:rsid w:val="00FB771A"/>
    <w:rsid w:val="00FC072B"/>
    <w:rsid w:val="00FC0736"/>
    <w:rsid w:val="00FC0DB6"/>
    <w:rsid w:val="00FC1525"/>
    <w:rsid w:val="00FC1C90"/>
    <w:rsid w:val="00FC24FF"/>
    <w:rsid w:val="00FC2A57"/>
    <w:rsid w:val="00FC3106"/>
    <w:rsid w:val="00FC4409"/>
    <w:rsid w:val="00FC460F"/>
    <w:rsid w:val="00FC4A67"/>
    <w:rsid w:val="00FC4D0C"/>
    <w:rsid w:val="00FC52FA"/>
    <w:rsid w:val="00FC5FB8"/>
    <w:rsid w:val="00FC7A24"/>
    <w:rsid w:val="00FD1099"/>
    <w:rsid w:val="00FD222F"/>
    <w:rsid w:val="00FD2A55"/>
    <w:rsid w:val="00FD41DB"/>
    <w:rsid w:val="00FD478A"/>
    <w:rsid w:val="00FD4899"/>
    <w:rsid w:val="00FD4BB0"/>
    <w:rsid w:val="00FD4C65"/>
    <w:rsid w:val="00FD60A3"/>
    <w:rsid w:val="00FD63D4"/>
    <w:rsid w:val="00FD74B5"/>
    <w:rsid w:val="00FE0328"/>
    <w:rsid w:val="00FE0AA6"/>
    <w:rsid w:val="00FE0EE9"/>
    <w:rsid w:val="00FE10D6"/>
    <w:rsid w:val="00FE2503"/>
    <w:rsid w:val="00FE2560"/>
    <w:rsid w:val="00FE3523"/>
    <w:rsid w:val="00FE585A"/>
    <w:rsid w:val="00FE6DFE"/>
    <w:rsid w:val="00FF0097"/>
    <w:rsid w:val="00FF08DB"/>
    <w:rsid w:val="00FF44D2"/>
    <w:rsid w:val="00FF4EC2"/>
    <w:rsid w:val="00FF59B0"/>
    <w:rsid w:val="00FF6718"/>
    <w:rsid w:val="00FF68DF"/>
    <w:rsid w:val="00FF76C4"/>
    <w:rsid w:val="73C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Balloon Text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100</Words>
  <Characters>574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2017-06-20T01:51:00Z</dcterms:created>
  <dc:creator>lenovo12</dc:creator>
  <cp:lastModifiedBy>luruping</cp:lastModifiedBy>
  <dcterms:modified xsi:type="dcterms:W3CDTF">2017-06-21T08:13:12Z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